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9A" w:rsidRPr="001C58D4" w:rsidRDefault="00861B9A" w:rsidP="006B666C">
      <w:pPr>
        <w:pStyle w:val="Default"/>
      </w:pPr>
    </w:p>
    <w:p w:rsidR="00861B9A" w:rsidRPr="001C58D4" w:rsidRDefault="00861B9A" w:rsidP="001C58D4">
      <w:pPr>
        <w:ind w:firstLine="709"/>
        <w:jc w:val="both"/>
        <w:rPr>
          <w:sz w:val="24"/>
          <w:szCs w:val="24"/>
        </w:rPr>
      </w:pPr>
      <w:r w:rsidRPr="001C58D4">
        <w:rPr>
          <w:sz w:val="24"/>
          <w:szCs w:val="24"/>
        </w:rPr>
        <w:t xml:space="preserve">Информация о результатах конкурса на </w:t>
      </w:r>
      <w:r w:rsidRPr="00942D40">
        <w:rPr>
          <w:sz w:val="24"/>
          <w:szCs w:val="24"/>
        </w:rPr>
        <w:t xml:space="preserve"> формирование кадрового резерва </w:t>
      </w:r>
      <w:r w:rsidRPr="001C58D4">
        <w:rPr>
          <w:sz w:val="24"/>
          <w:szCs w:val="24"/>
        </w:rPr>
        <w:t>по должностям государственной гражданской службы Республики Бурятия в Счетной палате Республики Бурятия, объявленного приказом Председателя Счетной палаты Республики Бурятия от 24.12.2013 № 28 «О проведении конкурса на формирование кадрового резерва по должностям государственной гражданской службы».</w:t>
      </w:r>
    </w:p>
    <w:p w:rsidR="00861B9A" w:rsidRPr="001C58D4" w:rsidRDefault="00861B9A" w:rsidP="001C58D4">
      <w:pPr>
        <w:ind w:firstLine="709"/>
        <w:jc w:val="both"/>
        <w:rPr>
          <w:sz w:val="24"/>
          <w:szCs w:val="24"/>
        </w:rPr>
      </w:pPr>
      <w:r w:rsidRPr="001C58D4">
        <w:rPr>
          <w:sz w:val="24"/>
          <w:szCs w:val="24"/>
        </w:rPr>
        <w:t>По результатам открытого голосования, конкурсной комиссией (</w:t>
      </w:r>
      <w:r w:rsidRPr="001C58D4">
        <w:rPr>
          <w:color w:val="000000"/>
          <w:sz w:val="24"/>
          <w:szCs w:val="24"/>
        </w:rPr>
        <w:t>Протокол заседания  конкурсной комиссии Счетной палаты Республики Бурятия от 11.02.2014</w:t>
      </w:r>
      <w:r>
        <w:rPr>
          <w:color w:val="000000"/>
          <w:sz w:val="24"/>
          <w:szCs w:val="24"/>
        </w:rPr>
        <w:t xml:space="preserve"> № 2</w:t>
      </w:r>
      <w:r w:rsidRPr="001C58D4">
        <w:rPr>
          <w:sz w:val="24"/>
          <w:szCs w:val="24"/>
        </w:rPr>
        <w:t xml:space="preserve">) большинством ее голосов принято решение зачислить в кадровый резерв для замещения вакантных должностей государственной гражданской службы Республики Бурятия в Счетной палате Республики Бурятия нижеперечисленных </w:t>
      </w:r>
      <w:r>
        <w:rPr>
          <w:sz w:val="24"/>
          <w:szCs w:val="24"/>
        </w:rPr>
        <w:t>претендентов</w:t>
      </w:r>
      <w:r w:rsidRPr="001C58D4">
        <w:rPr>
          <w:sz w:val="24"/>
          <w:szCs w:val="24"/>
        </w:rPr>
        <w:t>: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8080"/>
      </w:tblGrid>
      <w:tr w:rsidR="00861B9A" w:rsidRPr="001C58D4">
        <w:trPr>
          <w:trHeight w:val="680"/>
        </w:trPr>
        <w:tc>
          <w:tcPr>
            <w:tcW w:w="1276" w:type="dxa"/>
          </w:tcPr>
          <w:p w:rsidR="00861B9A" w:rsidRPr="004D3F20" w:rsidRDefault="00861B9A" w:rsidP="004D3F20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№</w:t>
            </w:r>
          </w:p>
          <w:p w:rsidR="00861B9A" w:rsidRPr="004D3F20" w:rsidRDefault="00861B9A" w:rsidP="004D3F20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Фамилия, имя, отчество</w:t>
            </w:r>
          </w:p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кандидата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 xml:space="preserve">на должность главного инспектора </w:t>
            </w:r>
          </w:p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(категория «специалисты», высшая группа должностей)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Абидуева Сэсэг Цыдыповна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Галсанова Ирина Ба</w:t>
            </w:r>
            <w:r>
              <w:rPr>
                <w:sz w:val="24"/>
                <w:szCs w:val="24"/>
              </w:rPr>
              <w:t>з</w:t>
            </w:r>
            <w:r w:rsidRPr="004D3F20">
              <w:rPr>
                <w:sz w:val="24"/>
                <w:szCs w:val="24"/>
              </w:rPr>
              <w:t>аржаповна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Захаров Михаил Геннадьевич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Лебедь Елена Юрьевна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Мункуева Элеонора Николаевна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Харлукова Ирина Цыбанжаповна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Ошорова Жаргалма Андреевна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Харлов Виталий Сидорович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 xml:space="preserve">на должность старшего инспектора </w:t>
            </w:r>
          </w:p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(категория «специалисты», главная группа должностей)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Абидуева Алена Леонидовна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Батоин Светлана Леонидовна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Занабадаров Бато Михайлович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 xml:space="preserve"> Очирова Татьяна Балдандоржиевна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Тэлина Сэсэгма Базаровна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Алтаев Анатолий Александрович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Борисова Валентина Ивановна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Бадмаева Марина Петровна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Гительман Марина Владимировна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Гомбоев Зориг Данзанович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Лубсанова Сэсэг Пурбуевна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Пронькинова Соелма Ледитовна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Федоров Алексей Васильевич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Шантагаров Павел Валерьевич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на должность консультанта-юриста</w:t>
            </w:r>
          </w:p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(категория «специалисты», главная группа должностей)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Харитонова Елена Владимировна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на должность ведущего специалиста-эксперта</w:t>
            </w:r>
          </w:p>
          <w:p w:rsidR="00861B9A" w:rsidRPr="004D3F20" w:rsidRDefault="00861B9A" w:rsidP="004D3F20">
            <w:pPr>
              <w:jc w:val="center"/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(категория «специалисты», ведущая группа должностей)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Цыбикмитова Ирина Зоригтуевна</w:t>
            </w:r>
          </w:p>
        </w:tc>
      </w:tr>
      <w:tr w:rsidR="00861B9A" w:rsidRPr="001C58D4">
        <w:tc>
          <w:tcPr>
            <w:tcW w:w="1276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61B9A" w:rsidRPr="004D3F20" w:rsidRDefault="00861B9A" w:rsidP="009901BF">
            <w:pPr>
              <w:rPr>
                <w:sz w:val="24"/>
                <w:szCs w:val="24"/>
              </w:rPr>
            </w:pPr>
            <w:r w:rsidRPr="004D3F20">
              <w:rPr>
                <w:sz w:val="24"/>
                <w:szCs w:val="24"/>
              </w:rPr>
              <w:t>Цыренова Татьяна Борисовна</w:t>
            </w:r>
          </w:p>
        </w:tc>
      </w:tr>
    </w:tbl>
    <w:p w:rsidR="00861B9A" w:rsidRPr="001C58D4" w:rsidRDefault="00861B9A" w:rsidP="001C58D4">
      <w:pPr>
        <w:ind w:left="567"/>
        <w:rPr>
          <w:sz w:val="24"/>
          <w:szCs w:val="24"/>
        </w:rPr>
      </w:pPr>
    </w:p>
    <w:p w:rsidR="00861B9A" w:rsidRPr="001C58D4" w:rsidRDefault="00861B9A" w:rsidP="001C58D4">
      <w:pPr>
        <w:rPr>
          <w:sz w:val="24"/>
          <w:szCs w:val="24"/>
        </w:rPr>
      </w:pPr>
    </w:p>
    <w:p w:rsidR="00861B9A" w:rsidRDefault="00861B9A" w:rsidP="00421651">
      <w:pPr>
        <w:pStyle w:val="Default"/>
        <w:ind w:firstLine="709"/>
        <w:jc w:val="both"/>
      </w:pPr>
      <w:r w:rsidRPr="001C58D4">
        <w:t xml:space="preserve">Претендентам, не прошедшим по конкурсу, документы могут быть возвращены по письменному заявлению, направленному по адресу: г. Улан-Удэ, ул. Бау Ямпилова, д. 3. Справки по телефону:21-89-57. </w:t>
      </w:r>
    </w:p>
    <w:sectPr w:rsidR="00861B9A" w:rsidSect="0042165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85C"/>
    <w:rsid w:val="00000748"/>
    <w:rsid w:val="00000F1B"/>
    <w:rsid w:val="00001381"/>
    <w:rsid w:val="000016EA"/>
    <w:rsid w:val="00001D23"/>
    <w:rsid w:val="000024FF"/>
    <w:rsid w:val="00002E9F"/>
    <w:rsid w:val="00003213"/>
    <w:rsid w:val="00003A3D"/>
    <w:rsid w:val="00003D6B"/>
    <w:rsid w:val="00004058"/>
    <w:rsid w:val="00004DBC"/>
    <w:rsid w:val="000058E0"/>
    <w:rsid w:val="00005A29"/>
    <w:rsid w:val="00006297"/>
    <w:rsid w:val="00006808"/>
    <w:rsid w:val="00006E55"/>
    <w:rsid w:val="00006EC1"/>
    <w:rsid w:val="00006FE8"/>
    <w:rsid w:val="000071DF"/>
    <w:rsid w:val="000074FA"/>
    <w:rsid w:val="0000766E"/>
    <w:rsid w:val="0000777D"/>
    <w:rsid w:val="00007B95"/>
    <w:rsid w:val="0001070D"/>
    <w:rsid w:val="000110DA"/>
    <w:rsid w:val="000110DF"/>
    <w:rsid w:val="00011B5E"/>
    <w:rsid w:val="00011D28"/>
    <w:rsid w:val="0001257D"/>
    <w:rsid w:val="00013410"/>
    <w:rsid w:val="00013828"/>
    <w:rsid w:val="0001385B"/>
    <w:rsid w:val="0001394E"/>
    <w:rsid w:val="0001456F"/>
    <w:rsid w:val="00014659"/>
    <w:rsid w:val="00014937"/>
    <w:rsid w:val="00014CAF"/>
    <w:rsid w:val="00015177"/>
    <w:rsid w:val="00015465"/>
    <w:rsid w:val="00015715"/>
    <w:rsid w:val="00015E2A"/>
    <w:rsid w:val="00016177"/>
    <w:rsid w:val="0001726D"/>
    <w:rsid w:val="0001752B"/>
    <w:rsid w:val="00017565"/>
    <w:rsid w:val="00020275"/>
    <w:rsid w:val="00020DCC"/>
    <w:rsid w:val="000210E3"/>
    <w:rsid w:val="00021855"/>
    <w:rsid w:val="00021D27"/>
    <w:rsid w:val="00021EB1"/>
    <w:rsid w:val="0002218B"/>
    <w:rsid w:val="0002317B"/>
    <w:rsid w:val="000245D0"/>
    <w:rsid w:val="0002514E"/>
    <w:rsid w:val="000265AB"/>
    <w:rsid w:val="00026705"/>
    <w:rsid w:val="00026F2F"/>
    <w:rsid w:val="00027F22"/>
    <w:rsid w:val="00031257"/>
    <w:rsid w:val="00031B91"/>
    <w:rsid w:val="00031D68"/>
    <w:rsid w:val="00031EAB"/>
    <w:rsid w:val="00032924"/>
    <w:rsid w:val="00032F95"/>
    <w:rsid w:val="00033343"/>
    <w:rsid w:val="00034397"/>
    <w:rsid w:val="00034403"/>
    <w:rsid w:val="0003443D"/>
    <w:rsid w:val="00034DB4"/>
    <w:rsid w:val="00034E0F"/>
    <w:rsid w:val="00035A39"/>
    <w:rsid w:val="00035ABE"/>
    <w:rsid w:val="00036048"/>
    <w:rsid w:val="00036636"/>
    <w:rsid w:val="00037067"/>
    <w:rsid w:val="0003760B"/>
    <w:rsid w:val="00037E65"/>
    <w:rsid w:val="00040786"/>
    <w:rsid w:val="000408AF"/>
    <w:rsid w:val="00040BCC"/>
    <w:rsid w:val="0004111D"/>
    <w:rsid w:val="0004148C"/>
    <w:rsid w:val="00041869"/>
    <w:rsid w:val="00041F60"/>
    <w:rsid w:val="00042291"/>
    <w:rsid w:val="0004272F"/>
    <w:rsid w:val="00042ED1"/>
    <w:rsid w:val="00043018"/>
    <w:rsid w:val="00043159"/>
    <w:rsid w:val="00043768"/>
    <w:rsid w:val="00044230"/>
    <w:rsid w:val="00044784"/>
    <w:rsid w:val="00044C8D"/>
    <w:rsid w:val="000451A2"/>
    <w:rsid w:val="00045781"/>
    <w:rsid w:val="00045796"/>
    <w:rsid w:val="00045CD0"/>
    <w:rsid w:val="0004640E"/>
    <w:rsid w:val="00046571"/>
    <w:rsid w:val="00047116"/>
    <w:rsid w:val="00050EF9"/>
    <w:rsid w:val="000516EE"/>
    <w:rsid w:val="000520EC"/>
    <w:rsid w:val="00052D42"/>
    <w:rsid w:val="00053403"/>
    <w:rsid w:val="00053D13"/>
    <w:rsid w:val="00053E20"/>
    <w:rsid w:val="000564F1"/>
    <w:rsid w:val="00056558"/>
    <w:rsid w:val="000574C1"/>
    <w:rsid w:val="00057E45"/>
    <w:rsid w:val="0006035F"/>
    <w:rsid w:val="000605E1"/>
    <w:rsid w:val="00060653"/>
    <w:rsid w:val="00060C48"/>
    <w:rsid w:val="0006124E"/>
    <w:rsid w:val="000616E4"/>
    <w:rsid w:val="00062A1B"/>
    <w:rsid w:val="000642FF"/>
    <w:rsid w:val="000656CF"/>
    <w:rsid w:val="000659FA"/>
    <w:rsid w:val="00065C41"/>
    <w:rsid w:val="00066C4F"/>
    <w:rsid w:val="00066D04"/>
    <w:rsid w:val="00067622"/>
    <w:rsid w:val="00067824"/>
    <w:rsid w:val="00067EC9"/>
    <w:rsid w:val="000707C8"/>
    <w:rsid w:val="00070CB5"/>
    <w:rsid w:val="0007175F"/>
    <w:rsid w:val="00071E81"/>
    <w:rsid w:val="0007243A"/>
    <w:rsid w:val="00072817"/>
    <w:rsid w:val="00072DCD"/>
    <w:rsid w:val="0007340B"/>
    <w:rsid w:val="000735BA"/>
    <w:rsid w:val="000739D4"/>
    <w:rsid w:val="000741E4"/>
    <w:rsid w:val="000742DF"/>
    <w:rsid w:val="0007487F"/>
    <w:rsid w:val="00074B7A"/>
    <w:rsid w:val="0007523C"/>
    <w:rsid w:val="00075336"/>
    <w:rsid w:val="0007562D"/>
    <w:rsid w:val="00075BE6"/>
    <w:rsid w:val="00075F34"/>
    <w:rsid w:val="0007652B"/>
    <w:rsid w:val="0007773F"/>
    <w:rsid w:val="00080154"/>
    <w:rsid w:val="00080434"/>
    <w:rsid w:val="00080BA0"/>
    <w:rsid w:val="00081014"/>
    <w:rsid w:val="0008181D"/>
    <w:rsid w:val="0008228F"/>
    <w:rsid w:val="00082AE7"/>
    <w:rsid w:val="00082B33"/>
    <w:rsid w:val="00083A15"/>
    <w:rsid w:val="00084023"/>
    <w:rsid w:val="000850DC"/>
    <w:rsid w:val="000851A9"/>
    <w:rsid w:val="000851D1"/>
    <w:rsid w:val="000856CF"/>
    <w:rsid w:val="00085801"/>
    <w:rsid w:val="00086442"/>
    <w:rsid w:val="00086665"/>
    <w:rsid w:val="00086883"/>
    <w:rsid w:val="00086DB4"/>
    <w:rsid w:val="00087DB3"/>
    <w:rsid w:val="00090764"/>
    <w:rsid w:val="000907E5"/>
    <w:rsid w:val="00091CE5"/>
    <w:rsid w:val="00091F01"/>
    <w:rsid w:val="000929E8"/>
    <w:rsid w:val="000936BA"/>
    <w:rsid w:val="000937BF"/>
    <w:rsid w:val="00093B51"/>
    <w:rsid w:val="00094179"/>
    <w:rsid w:val="000941A6"/>
    <w:rsid w:val="00096494"/>
    <w:rsid w:val="0009688A"/>
    <w:rsid w:val="00096A2D"/>
    <w:rsid w:val="000979C7"/>
    <w:rsid w:val="000A0479"/>
    <w:rsid w:val="000A0B7B"/>
    <w:rsid w:val="000A174C"/>
    <w:rsid w:val="000A1F1F"/>
    <w:rsid w:val="000A46A9"/>
    <w:rsid w:val="000A4D1E"/>
    <w:rsid w:val="000A5038"/>
    <w:rsid w:val="000A59FA"/>
    <w:rsid w:val="000A5F53"/>
    <w:rsid w:val="000A74F0"/>
    <w:rsid w:val="000B0089"/>
    <w:rsid w:val="000B0916"/>
    <w:rsid w:val="000B0E67"/>
    <w:rsid w:val="000B1720"/>
    <w:rsid w:val="000B176F"/>
    <w:rsid w:val="000B1C0B"/>
    <w:rsid w:val="000B207A"/>
    <w:rsid w:val="000B22D9"/>
    <w:rsid w:val="000B3610"/>
    <w:rsid w:val="000B3986"/>
    <w:rsid w:val="000B4330"/>
    <w:rsid w:val="000B4709"/>
    <w:rsid w:val="000B4A1C"/>
    <w:rsid w:val="000B4AF5"/>
    <w:rsid w:val="000B6177"/>
    <w:rsid w:val="000B61D1"/>
    <w:rsid w:val="000B6232"/>
    <w:rsid w:val="000B6E8D"/>
    <w:rsid w:val="000B6FB7"/>
    <w:rsid w:val="000B7078"/>
    <w:rsid w:val="000B7A89"/>
    <w:rsid w:val="000C06D8"/>
    <w:rsid w:val="000C0AB8"/>
    <w:rsid w:val="000C0FAD"/>
    <w:rsid w:val="000C261A"/>
    <w:rsid w:val="000C36A2"/>
    <w:rsid w:val="000C3AB5"/>
    <w:rsid w:val="000C456F"/>
    <w:rsid w:val="000C6A27"/>
    <w:rsid w:val="000C6DF8"/>
    <w:rsid w:val="000D0E15"/>
    <w:rsid w:val="000D0EF3"/>
    <w:rsid w:val="000D1199"/>
    <w:rsid w:val="000D1549"/>
    <w:rsid w:val="000D1572"/>
    <w:rsid w:val="000D16B7"/>
    <w:rsid w:val="000D3584"/>
    <w:rsid w:val="000D39B1"/>
    <w:rsid w:val="000D3D4B"/>
    <w:rsid w:val="000D59D6"/>
    <w:rsid w:val="000D5BCA"/>
    <w:rsid w:val="000D5F5C"/>
    <w:rsid w:val="000D6244"/>
    <w:rsid w:val="000D67FE"/>
    <w:rsid w:val="000D7B5C"/>
    <w:rsid w:val="000D7F37"/>
    <w:rsid w:val="000E02C7"/>
    <w:rsid w:val="000E08EE"/>
    <w:rsid w:val="000E158E"/>
    <w:rsid w:val="000E292B"/>
    <w:rsid w:val="000E2E5B"/>
    <w:rsid w:val="000E3803"/>
    <w:rsid w:val="000E448E"/>
    <w:rsid w:val="000E453B"/>
    <w:rsid w:val="000E486B"/>
    <w:rsid w:val="000E54AE"/>
    <w:rsid w:val="000E5AD0"/>
    <w:rsid w:val="000E65BB"/>
    <w:rsid w:val="000E79F2"/>
    <w:rsid w:val="000F004E"/>
    <w:rsid w:val="000F09B6"/>
    <w:rsid w:val="000F178E"/>
    <w:rsid w:val="000F17AA"/>
    <w:rsid w:val="000F1AAE"/>
    <w:rsid w:val="000F20C0"/>
    <w:rsid w:val="000F237E"/>
    <w:rsid w:val="000F2D23"/>
    <w:rsid w:val="000F2FB5"/>
    <w:rsid w:val="000F362B"/>
    <w:rsid w:val="000F3735"/>
    <w:rsid w:val="000F564D"/>
    <w:rsid w:val="000F5F62"/>
    <w:rsid w:val="000F6760"/>
    <w:rsid w:val="000F67ED"/>
    <w:rsid w:val="000F68AB"/>
    <w:rsid w:val="000F6949"/>
    <w:rsid w:val="00101319"/>
    <w:rsid w:val="001014F5"/>
    <w:rsid w:val="00102647"/>
    <w:rsid w:val="001026AE"/>
    <w:rsid w:val="00102D1D"/>
    <w:rsid w:val="00103279"/>
    <w:rsid w:val="001033F0"/>
    <w:rsid w:val="00103D73"/>
    <w:rsid w:val="00103DD8"/>
    <w:rsid w:val="00104544"/>
    <w:rsid w:val="00105296"/>
    <w:rsid w:val="0010563B"/>
    <w:rsid w:val="00105650"/>
    <w:rsid w:val="001057A1"/>
    <w:rsid w:val="001062D1"/>
    <w:rsid w:val="00106BD6"/>
    <w:rsid w:val="00106FEA"/>
    <w:rsid w:val="001073F6"/>
    <w:rsid w:val="0010786C"/>
    <w:rsid w:val="00107A98"/>
    <w:rsid w:val="00107AF7"/>
    <w:rsid w:val="001101B6"/>
    <w:rsid w:val="001101DD"/>
    <w:rsid w:val="00110351"/>
    <w:rsid w:val="00111607"/>
    <w:rsid w:val="001121B5"/>
    <w:rsid w:val="00113CB8"/>
    <w:rsid w:val="00113E18"/>
    <w:rsid w:val="00113F0C"/>
    <w:rsid w:val="00114728"/>
    <w:rsid w:val="0011518A"/>
    <w:rsid w:val="00115B91"/>
    <w:rsid w:val="00116BC1"/>
    <w:rsid w:val="00117456"/>
    <w:rsid w:val="00117792"/>
    <w:rsid w:val="001201FC"/>
    <w:rsid w:val="001202EB"/>
    <w:rsid w:val="00120EF3"/>
    <w:rsid w:val="0012120E"/>
    <w:rsid w:val="00121324"/>
    <w:rsid w:val="00121CB4"/>
    <w:rsid w:val="00122666"/>
    <w:rsid w:val="0012314B"/>
    <w:rsid w:val="00124F9A"/>
    <w:rsid w:val="001250D4"/>
    <w:rsid w:val="0012512E"/>
    <w:rsid w:val="00125344"/>
    <w:rsid w:val="00125585"/>
    <w:rsid w:val="00126FA2"/>
    <w:rsid w:val="001270BC"/>
    <w:rsid w:val="001273C6"/>
    <w:rsid w:val="00127AB2"/>
    <w:rsid w:val="001308DC"/>
    <w:rsid w:val="00130A62"/>
    <w:rsid w:val="00130BA7"/>
    <w:rsid w:val="00130E82"/>
    <w:rsid w:val="0013113E"/>
    <w:rsid w:val="00131262"/>
    <w:rsid w:val="0013190A"/>
    <w:rsid w:val="00131F41"/>
    <w:rsid w:val="00133428"/>
    <w:rsid w:val="00133858"/>
    <w:rsid w:val="0013391E"/>
    <w:rsid w:val="00133B2C"/>
    <w:rsid w:val="00134AC3"/>
    <w:rsid w:val="001358E0"/>
    <w:rsid w:val="00140FE8"/>
    <w:rsid w:val="0014123C"/>
    <w:rsid w:val="001413F3"/>
    <w:rsid w:val="001418E9"/>
    <w:rsid w:val="00142CB9"/>
    <w:rsid w:val="00143353"/>
    <w:rsid w:val="00143CA3"/>
    <w:rsid w:val="00143E34"/>
    <w:rsid w:val="00144699"/>
    <w:rsid w:val="00145F4B"/>
    <w:rsid w:val="001460A9"/>
    <w:rsid w:val="001460B6"/>
    <w:rsid w:val="00146246"/>
    <w:rsid w:val="00146476"/>
    <w:rsid w:val="00150124"/>
    <w:rsid w:val="00150768"/>
    <w:rsid w:val="001509B4"/>
    <w:rsid w:val="00151857"/>
    <w:rsid w:val="00151EEC"/>
    <w:rsid w:val="0015241F"/>
    <w:rsid w:val="001526C1"/>
    <w:rsid w:val="00152C40"/>
    <w:rsid w:val="001530EF"/>
    <w:rsid w:val="00154392"/>
    <w:rsid w:val="00154515"/>
    <w:rsid w:val="00154BE2"/>
    <w:rsid w:val="00154C00"/>
    <w:rsid w:val="00154D2F"/>
    <w:rsid w:val="0015643B"/>
    <w:rsid w:val="00156A88"/>
    <w:rsid w:val="00157FE9"/>
    <w:rsid w:val="001606A2"/>
    <w:rsid w:val="00160A28"/>
    <w:rsid w:val="0016150A"/>
    <w:rsid w:val="0016252F"/>
    <w:rsid w:val="00162586"/>
    <w:rsid w:val="001626EB"/>
    <w:rsid w:val="00162BC5"/>
    <w:rsid w:val="00162C9D"/>
    <w:rsid w:val="00164653"/>
    <w:rsid w:val="00165F66"/>
    <w:rsid w:val="00166004"/>
    <w:rsid w:val="001671DD"/>
    <w:rsid w:val="00170D40"/>
    <w:rsid w:val="00171ED1"/>
    <w:rsid w:val="00172C36"/>
    <w:rsid w:val="001731C7"/>
    <w:rsid w:val="00173219"/>
    <w:rsid w:val="00173A34"/>
    <w:rsid w:val="00173E28"/>
    <w:rsid w:val="00173E9C"/>
    <w:rsid w:val="001746B9"/>
    <w:rsid w:val="00174CA7"/>
    <w:rsid w:val="0017514F"/>
    <w:rsid w:val="001757A2"/>
    <w:rsid w:val="00176815"/>
    <w:rsid w:val="0017692F"/>
    <w:rsid w:val="00176E89"/>
    <w:rsid w:val="00176FE2"/>
    <w:rsid w:val="00177361"/>
    <w:rsid w:val="00177CA0"/>
    <w:rsid w:val="0018090D"/>
    <w:rsid w:val="0018185C"/>
    <w:rsid w:val="0018206B"/>
    <w:rsid w:val="001824C4"/>
    <w:rsid w:val="0018320D"/>
    <w:rsid w:val="0018409D"/>
    <w:rsid w:val="00184490"/>
    <w:rsid w:val="00184624"/>
    <w:rsid w:val="00184E07"/>
    <w:rsid w:val="00185213"/>
    <w:rsid w:val="001859FA"/>
    <w:rsid w:val="001866D7"/>
    <w:rsid w:val="001904D7"/>
    <w:rsid w:val="0019091A"/>
    <w:rsid w:val="00190C09"/>
    <w:rsid w:val="0019126F"/>
    <w:rsid w:val="00191575"/>
    <w:rsid w:val="001918AC"/>
    <w:rsid w:val="001918BA"/>
    <w:rsid w:val="0019247E"/>
    <w:rsid w:val="001926D9"/>
    <w:rsid w:val="001926E0"/>
    <w:rsid w:val="00192B46"/>
    <w:rsid w:val="001938C6"/>
    <w:rsid w:val="00193D22"/>
    <w:rsid w:val="00194498"/>
    <w:rsid w:val="00194F78"/>
    <w:rsid w:val="001956D3"/>
    <w:rsid w:val="00195704"/>
    <w:rsid w:val="00195E42"/>
    <w:rsid w:val="0019625F"/>
    <w:rsid w:val="001963B5"/>
    <w:rsid w:val="001966F2"/>
    <w:rsid w:val="001974F0"/>
    <w:rsid w:val="00197C99"/>
    <w:rsid w:val="00197D27"/>
    <w:rsid w:val="001A0559"/>
    <w:rsid w:val="001A17CB"/>
    <w:rsid w:val="001A19B2"/>
    <w:rsid w:val="001A1F62"/>
    <w:rsid w:val="001A3E7B"/>
    <w:rsid w:val="001A3F32"/>
    <w:rsid w:val="001A4403"/>
    <w:rsid w:val="001A443A"/>
    <w:rsid w:val="001A4D11"/>
    <w:rsid w:val="001A5368"/>
    <w:rsid w:val="001A5964"/>
    <w:rsid w:val="001A67ED"/>
    <w:rsid w:val="001A7CE1"/>
    <w:rsid w:val="001A7D68"/>
    <w:rsid w:val="001B0E8F"/>
    <w:rsid w:val="001B1AC1"/>
    <w:rsid w:val="001B2084"/>
    <w:rsid w:val="001B2251"/>
    <w:rsid w:val="001B2D74"/>
    <w:rsid w:val="001B37D3"/>
    <w:rsid w:val="001B44BF"/>
    <w:rsid w:val="001B513C"/>
    <w:rsid w:val="001B51CF"/>
    <w:rsid w:val="001B7636"/>
    <w:rsid w:val="001B7772"/>
    <w:rsid w:val="001C017E"/>
    <w:rsid w:val="001C0FBB"/>
    <w:rsid w:val="001C1CEA"/>
    <w:rsid w:val="001C26ED"/>
    <w:rsid w:val="001C2AEF"/>
    <w:rsid w:val="001C2C1B"/>
    <w:rsid w:val="001C3204"/>
    <w:rsid w:val="001C454C"/>
    <w:rsid w:val="001C504E"/>
    <w:rsid w:val="001C56A2"/>
    <w:rsid w:val="001C58D4"/>
    <w:rsid w:val="001C5E22"/>
    <w:rsid w:val="001C656A"/>
    <w:rsid w:val="001C66D8"/>
    <w:rsid w:val="001C6A3E"/>
    <w:rsid w:val="001C7B99"/>
    <w:rsid w:val="001D0493"/>
    <w:rsid w:val="001D07B4"/>
    <w:rsid w:val="001D08C1"/>
    <w:rsid w:val="001D0FDF"/>
    <w:rsid w:val="001D1635"/>
    <w:rsid w:val="001D2271"/>
    <w:rsid w:val="001D242D"/>
    <w:rsid w:val="001D2C5C"/>
    <w:rsid w:val="001D2D7F"/>
    <w:rsid w:val="001D2FDC"/>
    <w:rsid w:val="001D32D6"/>
    <w:rsid w:val="001D359F"/>
    <w:rsid w:val="001D44CE"/>
    <w:rsid w:val="001D4B73"/>
    <w:rsid w:val="001D4C8B"/>
    <w:rsid w:val="001D6286"/>
    <w:rsid w:val="001D7DCF"/>
    <w:rsid w:val="001E04D0"/>
    <w:rsid w:val="001E177E"/>
    <w:rsid w:val="001E1F72"/>
    <w:rsid w:val="001E20F4"/>
    <w:rsid w:val="001E2A68"/>
    <w:rsid w:val="001E2C4A"/>
    <w:rsid w:val="001E3998"/>
    <w:rsid w:val="001E4376"/>
    <w:rsid w:val="001E4860"/>
    <w:rsid w:val="001E4871"/>
    <w:rsid w:val="001E4F0F"/>
    <w:rsid w:val="001E5B4E"/>
    <w:rsid w:val="001E66B5"/>
    <w:rsid w:val="001E692B"/>
    <w:rsid w:val="001E6A2B"/>
    <w:rsid w:val="001E6D23"/>
    <w:rsid w:val="001E74FB"/>
    <w:rsid w:val="001E77D5"/>
    <w:rsid w:val="001F15B7"/>
    <w:rsid w:val="001F24E6"/>
    <w:rsid w:val="001F3AB7"/>
    <w:rsid w:val="001F3B48"/>
    <w:rsid w:val="001F4CD5"/>
    <w:rsid w:val="001F4EF1"/>
    <w:rsid w:val="001F55FB"/>
    <w:rsid w:val="001F58AA"/>
    <w:rsid w:val="001F5CD0"/>
    <w:rsid w:val="001F7140"/>
    <w:rsid w:val="001F722B"/>
    <w:rsid w:val="001F72BF"/>
    <w:rsid w:val="001F744F"/>
    <w:rsid w:val="001F79E1"/>
    <w:rsid w:val="002014F0"/>
    <w:rsid w:val="0020158E"/>
    <w:rsid w:val="0020273D"/>
    <w:rsid w:val="002027C9"/>
    <w:rsid w:val="00202F49"/>
    <w:rsid w:val="00204058"/>
    <w:rsid w:val="002044C2"/>
    <w:rsid w:val="00204CEF"/>
    <w:rsid w:val="002058C9"/>
    <w:rsid w:val="00206625"/>
    <w:rsid w:val="002066C4"/>
    <w:rsid w:val="002067BF"/>
    <w:rsid w:val="00206C95"/>
    <w:rsid w:val="00207480"/>
    <w:rsid w:val="0020796D"/>
    <w:rsid w:val="00207B8E"/>
    <w:rsid w:val="0021037C"/>
    <w:rsid w:val="002106CF"/>
    <w:rsid w:val="00210BAB"/>
    <w:rsid w:val="0021194A"/>
    <w:rsid w:val="00211E67"/>
    <w:rsid w:val="002123B1"/>
    <w:rsid w:val="002126E4"/>
    <w:rsid w:val="0021288E"/>
    <w:rsid w:val="00212A23"/>
    <w:rsid w:val="00213254"/>
    <w:rsid w:val="0021377E"/>
    <w:rsid w:val="00214178"/>
    <w:rsid w:val="0021482A"/>
    <w:rsid w:val="00214CCE"/>
    <w:rsid w:val="002154AD"/>
    <w:rsid w:val="00216013"/>
    <w:rsid w:val="002160DF"/>
    <w:rsid w:val="0021742B"/>
    <w:rsid w:val="00217D39"/>
    <w:rsid w:val="0022033C"/>
    <w:rsid w:val="002208AA"/>
    <w:rsid w:val="00220E3C"/>
    <w:rsid w:val="00221423"/>
    <w:rsid w:val="00221869"/>
    <w:rsid w:val="0022428D"/>
    <w:rsid w:val="00224789"/>
    <w:rsid w:val="00224D9F"/>
    <w:rsid w:val="002251DD"/>
    <w:rsid w:val="00225A47"/>
    <w:rsid w:val="00226006"/>
    <w:rsid w:val="002260A3"/>
    <w:rsid w:val="002269D4"/>
    <w:rsid w:val="00226CAB"/>
    <w:rsid w:val="00226E28"/>
    <w:rsid w:val="002310D7"/>
    <w:rsid w:val="0023111E"/>
    <w:rsid w:val="00232E43"/>
    <w:rsid w:val="00234793"/>
    <w:rsid w:val="00234872"/>
    <w:rsid w:val="00234C5B"/>
    <w:rsid w:val="0023529C"/>
    <w:rsid w:val="00235448"/>
    <w:rsid w:val="0023605F"/>
    <w:rsid w:val="002360A7"/>
    <w:rsid w:val="00236D07"/>
    <w:rsid w:val="00237872"/>
    <w:rsid w:val="002379D1"/>
    <w:rsid w:val="00240E16"/>
    <w:rsid w:val="00241109"/>
    <w:rsid w:val="00241897"/>
    <w:rsid w:val="00241C22"/>
    <w:rsid w:val="00241CA3"/>
    <w:rsid w:val="002423B5"/>
    <w:rsid w:val="00243107"/>
    <w:rsid w:val="0024383A"/>
    <w:rsid w:val="002440F4"/>
    <w:rsid w:val="00244AEA"/>
    <w:rsid w:val="00244B6B"/>
    <w:rsid w:val="00245B07"/>
    <w:rsid w:val="0024650B"/>
    <w:rsid w:val="002467E9"/>
    <w:rsid w:val="002469B7"/>
    <w:rsid w:val="00246B8A"/>
    <w:rsid w:val="00247E68"/>
    <w:rsid w:val="002501A0"/>
    <w:rsid w:val="00250646"/>
    <w:rsid w:val="00250E91"/>
    <w:rsid w:val="002521CB"/>
    <w:rsid w:val="00252D19"/>
    <w:rsid w:val="00252E18"/>
    <w:rsid w:val="0025323D"/>
    <w:rsid w:val="00253A77"/>
    <w:rsid w:val="00253DB3"/>
    <w:rsid w:val="00253E4D"/>
    <w:rsid w:val="00254790"/>
    <w:rsid w:val="00254A07"/>
    <w:rsid w:val="002550AE"/>
    <w:rsid w:val="002558E1"/>
    <w:rsid w:val="0025598F"/>
    <w:rsid w:val="002559A7"/>
    <w:rsid w:val="002560E4"/>
    <w:rsid w:val="00256A7E"/>
    <w:rsid w:val="00256F79"/>
    <w:rsid w:val="00260DCF"/>
    <w:rsid w:val="00260DE5"/>
    <w:rsid w:val="00260E68"/>
    <w:rsid w:val="00261F1A"/>
    <w:rsid w:val="0026269E"/>
    <w:rsid w:val="0026308C"/>
    <w:rsid w:val="00263665"/>
    <w:rsid w:val="00263A70"/>
    <w:rsid w:val="0026426E"/>
    <w:rsid w:val="0026443C"/>
    <w:rsid w:val="002648A7"/>
    <w:rsid w:val="00264B7A"/>
    <w:rsid w:val="00265DD3"/>
    <w:rsid w:val="00266AAC"/>
    <w:rsid w:val="00266B45"/>
    <w:rsid w:val="002674AC"/>
    <w:rsid w:val="00267634"/>
    <w:rsid w:val="00267906"/>
    <w:rsid w:val="002679E9"/>
    <w:rsid w:val="0027018F"/>
    <w:rsid w:val="002703A4"/>
    <w:rsid w:val="00270A97"/>
    <w:rsid w:val="00270C0B"/>
    <w:rsid w:val="00270D8B"/>
    <w:rsid w:val="00271064"/>
    <w:rsid w:val="0027253C"/>
    <w:rsid w:val="00272B4D"/>
    <w:rsid w:val="00272B62"/>
    <w:rsid w:val="002731D1"/>
    <w:rsid w:val="00273286"/>
    <w:rsid w:val="00275044"/>
    <w:rsid w:val="002763AB"/>
    <w:rsid w:val="0027774A"/>
    <w:rsid w:val="00277CD4"/>
    <w:rsid w:val="00277E7B"/>
    <w:rsid w:val="00277F9D"/>
    <w:rsid w:val="002800DE"/>
    <w:rsid w:val="002808BC"/>
    <w:rsid w:val="00280EEE"/>
    <w:rsid w:val="002818A3"/>
    <w:rsid w:val="00281A25"/>
    <w:rsid w:val="00281B0C"/>
    <w:rsid w:val="00281CB2"/>
    <w:rsid w:val="00282486"/>
    <w:rsid w:val="00282ED3"/>
    <w:rsid w:val="002836B0"/>
    <w:rsid w:val="0028451A"/>
    <w:rsid w:val="00284934"/>
    <w:rsid w:val="002856DC"/>
    <w:rsid w:val="00285948"/>
    <w:rsid w:val="00285A17"/>
    <w:rsid w:val="0028621B"/>
    <w:rsid w:val="002874A0"/>
    <w:rsid w:val="00287C64"/>
    <w:rsid w:val="002906D4"/>
    <w:rsid w:val="0029187E"/>
    <w:rsid w:val="0029190D"/>
    <w:rsid w:val="00291F95"/>
    <w:rsid w:val="00292654"/>
    <w:rsid w:val="00292BA7"/>
    <w:rsid w:val="00292E9C"/>
    <w:rsid w:val="0029349E"/>
    <w:rsid w:val="00293BDE"/>
    <w:rsid w:val="00294833"/>
    <w:rsid w:val="0029537C"/>
    <w:rsid w:val="00296189"/>
    <w:rsid w:val="00296A4D"/>
    <w:rsid w:val="002979A8"/>
    <w:rsid w:val="002979FA"/>
    <w:rsid w:val="002A1D02"/>
    <w:rsid w:val="002A204F"/>
    <w:rsid w:val="002A2C1F"/>
    <w:rsid w:val="002A34DA"/>
    <w:rsid w:val="002A36FD"/>
    <w:rsid w:val="002A3FB1"/>
    <w:rsid w:val="002A3FDA"/>
    <w:rsid w:val="002A45FC"/>
    <w:rsid w:val="002A4F4E"/>
    <w:rsid w:val="002A5198"/>
    <w:rsid w:val="002A5732"/>
    <w:rsid w:val="002A5982"/>
    <w:rsid w:val="002A6165"/>
    <w:rsid w:val="002A7F77"/>
    <w:rsid w:val="002B02FA"/>
    <w:rsid w:val="002B0523"/>
    <w:rsid w:val="002B1549"/>
    <w:rsid w:val="002B1E0F"/>
    <w:rsid w:val="002B1F2F"/>
    <w:rsid w:val="002B2B11"/>
    <w:rsid w:val="002B2E36"/>
    <w:rsid w:val="002B3509"/>
    <w:rsid w:val="002B35EA"/>
    <w:rsid w:val="002B35FB"/>
    <w:rsid w:val="002B51E9"/>
    <w:rsid w:val="002B5F3C"/>
    <w:rsid w:val="002B61E4"/>
    <w:rsid w:val="002B6969"/>
    <w:rsid w:val="002B6F8B"/>
    <w:rsid w:val="002B7363"/>
    <w:rsid w:val="002B7835"/>
    <w:rsid w:val="002B78B8"/>
    <w:rsid w:val="002C0313"/>
    <w:rsid w:val="002C09DF"/>
    <w:rsid w:val="002C0A8E"/>
    <w:rsid w:val="002C0D30"/>
    <w:rsid w:val="002C28F7"/>
    <w:rsid w:val="002C2DA0"/>
    <w:rsid w:val="002C3982"/>
    <w:rsid w:val="002C39A1"/>
    <w:rsid w:val="002C3F4E"/>
    <w:rsid w:val="002C41C3"/>
    <w:rsid w:val="002C6352"/>
    <w:rsid w:val="002C686C"/>
    <w:rsid w:val="002C712D"/>
    <w:rsid w:val="002C71C9"/>
    <w:rsid w:val="002C72D4"/>
    <w:rsid w:val="002C7677"/>
    <w:rsid w:val="002D2795"/>
    <w:rsid w:val="002D31C4"/>
    <w:rsid w:val="002D3620"/>
    <w:rsid w:val="002D3774"/>
    <w:rsid w:val="002D39E0"/>
    <w:rsid w:val="002D4413"/>
    <w:rsid w:val="002D49E9"/>
    <w:rsid w:val="002D4D97"/>
    <w:rsid w:val="002D4F5F"/>
    <w:rsid w:val="002D519D"/>
    <w:rsid w:val="002D581D"/>
    <w:rsid w:val="002D5EC9"/>
    <w:rsid w:val="002D6766"/>
    <w:rsid w:val="002D69FF"/>
    <w:rsid w:val="002D6D95"/>
    <w:rsid w:val="002D7290"/>
    <w:rsid w:val="002E006F"/>
    <w:rsid w:val="002E044B"/>
    <w:rsid w:val="002E08A8"/>
    <w:rsid w:val="002E0D1A"/>
    <w:rsid w:val="002E1323"/>
    <w:rsid w:val="002E1381"/>
    <w:rsid w:val="002E206F"/>
    <w:rsid w:val="002E3328"/>
    <w:rsid w:val="002E49D3"/>
    <w:rsid w:val="002E4FAA"/>
    <w:rsid w:val="002E5640"/>
    <w:rsid w:val="002E5B37"/>
    <w:rsid w:val="002E5CFF"/>
    <w:rsid w:val="002E5F96"/>
    <w:rsid w:val="002E654F"/>
    <w:rsid w:val="002E6B49"/>
    <w:rsid w:val="002E7768"/>
    <w:rsid w:val="002E78B2"/>
    <w:rsid w:val="002F1010"/>
    <w:rsid w:val="002F1EDE"/>
    <w:rsid w:val="002F2E8D"/>
    <w:rsid w:val="002F3214"/>
    <w:rsid w:val="002F3458"/>
    <w:rsid w:val="002F3E43"/>
    <w:rsid w:val="002F4E7C"/>
    <w:rsid w:val="002F5BA9"/>
    <w:rsid w:val="002F5C4A"/>
    <w:rsid w:val="002F5F0E"/>
    <w:rsid w:val="002F6668"/>
    <w:rsid w:val="002F6669"/>
    <w:rsid w:val="002F6B05"/>
    <w:rsid w:val="002F7189"/>
    <w:rsid w:val="00301CC5"/>
    <w:rsid w:val="00301DF9"/>
    <w:rsid w:val="0030243D"/>
    <w:rsid w:val="00302516"/>
    <w:rsid w:val="00302995"/>
    <w:rsid w:val="00302A8E"/>
    <w:rsid w:val="00302B98"/>
    <w:rsid w:val="00302BC2"/>
    <w:rsid w:val="00302E68"/>
    <w:rsid w:val="003036C0"/>
    <w:rsid w:val="003037D0"/>
    <w:rsid w:val="0030393D"/>
    <w:rsid w:val="00304A04"/>
    <w:rsid w:val="00304A9C"/>
    <w:rsid w:val="003051EE"/>
    <w:rsid w:val="00305EE9"/>
    <w:rsid w:val="0031077A"/>
    <w:rsid w:val="00310BAD"/>
    <w:rsid w:val="003119FB"/>
    <w:rsid w:val="00312136"/>
    <w:rsid w:val="00312305"/>
    <w:rsid w:val="00312990"/>
    <w:rsid w:val="00312F9C"/>
    <w:rsid w:val="003132E6"/>
    <w:rsid w:val="00313410"/>
    <w:rsid w:val="00313815"/>
    <w:rsid w:val="0031438B"/>
    <w:rsid w:val="00314B5D"/>
    <w:rsid w:val="00315BAF"/>
    <w:rsid w:val="00315EB2"/>
    <w:rsid w:val="00315FD4"/>
    <w:rsid w:val="003174B5"/>
    <w:rsid w:val="00321CDE"/>
    <w:rsid w:val="003226E4"/>
    <w:rsid w:val="0032378F"/>
    <w:rsid w:val="00323CAC"/>
    <w:rsid w:val="00324BB9"/>
    <w:rsid w:val="00325562"/>
    <w:rsid w:val="00325D86"/>
    <w:rsid w:val="00325EFA"/>
    <w:rsid w:val="003261AE"/>
    <w:rsid w:val="00326703"/>
    <w:rsid w:val="00326ABE"/>
    <w:rsid w:val="00327023"/>
    <w:rsid w:val="003278A3"/>
    <w:rsid w:val="00327DB5"/>
    <w:rsid w:val="00330734"/>
    <w:rsid w:val="00330E55"/>
    <w:rsid w:val="00331705"/>
    <w:rsid w:val="00333CC8"/>
    <w:rsid w:val="00334534"/>
    <w:rsid w:val="00334992"/>
    <w:rsid w:val="003357AC"/>
    <w:rsid w:val="0033616F"/>
    <w:rsid w:val="00336BB8"/>
    <w:rsid w:val="00336DCE"/>
    <w:rsid w:val="00337066"/>
    <w:rsid w:val="00337F7E"/>
    <w:rsid w:val="003404B4"/>
    <w:rsid w:val="00340698"/>
    <w:rsid w:val="003408EC"/>
    <w:rsid w:val="003409AF"/>
    <w:rsid w:val="00340AFD"/>
    <w:rsid w:val="0034108C"/>
    <w:rsid w:val="00342F19"/>
    <w:rsid w:val="00343E8A"/>
    <w:rsid w:val="00344903"/>
    <w:rsid w:val="00344C2F"/>
    <w:rsid w:val="00344FD8"/>
    <w:rsid w:val="00345363"/>
    <w:rsid w:val="003465C7"/>
    <w:rsid w:val="00346D26"/>
    <w:rsid w:val="0034744F"/>
    <w:rsid w:val="00347673"/>
    <w:rsid w:val="003476F5"/>
    <w:rsid w:val="003500EC"/>
    <w:rsid w:val="003503FC"/>
    <w:rsid w:val="003506A5"/>
    <w:rsid w:val="00350C26"/>
    <w:rsid w:val="0035144B"/>
    <w:rsid w:val="00353168"/>
    <w:rsid w:val="0035384C"/>
    <w:rsid w:val="00354E98"/>
    <w:rsid w:val="0035662A"/>
    <w:rsid w:val="003569D4"/>
    <w:rsid w:val="0035711D"/>
    <w:rsid w:val="00357719"/>
    <w:rsid w:val="003603A1"/>
    <w:rsid w:val="00360B28"/>
    <w:rsid w:val="003616C8"/>
    <w:rsid w:val="00363508"/>
    <w:rsid w:val="003652B5"/>
    <w:rsid w:val="00365C18"/>
    <w:rsid w:val="00365D5B"/>
    <w:rsid w:val="00367080"/>
    <w:rsid w:val="00367BEC"/>
    <w:rsid w:val="00370ABB"/>
    <w:rsid w:val="00371099"/>
    <w:rsid w:val="0037171D"/>
    <w:rsid w:val="0037193E"/>
    <w:rsid w:val="00371BA2"/>
    <w:rsid w:val="00373150"/>
    <w:rsid w:val="00373C0F"/>
    <w:rsid w:val="00373D96"/>
    <w:rsid w:val="0037457D"/>
    <w:rsid w:val="003748EA"/>
    <w:rsid w:val="00375503"/>
    <w:rsid w:val="003755E5"/>
    <w:rsid w:val="00375FA0"/>
    <w:rsid w:val="00375FC0"/>
    <w:rsid w:val="0037691B"/>
    <w:rsid w:val="00377063"/>
    <w:rsid w:val="003776A5"/>
    <w:rsid w:val="00380130"/>
    <w:rsid w:val="003802F1"/>
    <w:rsid w:val="00380B4E"/>
    <w:rsid w:val="00380C18"/>
    <w:rsid w:val="00380D57"/>
    <w:rsid w:val="003821CB"/>
    <w:rsid w:val="0038271B"/>
    <w:rsid w:val="00382BC6"/>
    <w:rsid w:val="00383EC5"/>
    <w:rsid w:val="00384B71"/>
    <w:rsid w:val="00384D94"/>
    <w:rsid w:val="00385C53"/>
    <w:rsid w:val="00385D8D"/>
    <w:rsid w:val="0038604A"/>
    <w:rsid w:val="00386288"/>
    <w:rsid w:val="0038679D"/>
    <w:rsid w:val="0038794B"/>
    <w:rsid w:val="00390290"/>
    <w:rsid w:val="00390570"/>
    <w:rsid w:val="003911E8"/>
    <w:rsid w:val="0039231B"/>
    <w:rsid w:val="0039276E"/>
    <w:rsid w:val="00393A46"/>
    <w:rsid w:val="003946DF"/>
    <w:rsid w:val="003947D5"/>
    <w:rsid w:val="0039484E"/>
    <w:rsid w:val="003948B7"/>
    <w:rsid w:val="00394C70"/>
    <w:rsid w:val="00395058"/>
    <w:rsid w:val="00395939"/>
    <w:rsid w:val="00395E26"/>
    <w:rsid w:val="003965AD"/>
    <w:rsid w:val="003966A5"/>
    <w:rsid w:val="0039689B"/>
    <w:rsid w:val="00396A96"/>
    <w:rsid w:val="00397615"/>
    <w:rsid w:val="003979EA"/>
    <w:rsid w:val="003A0E35"/>
    <w:rsid w:val="003A13D4"/>
    <w:rsid w:val="003A36E7"/>
    <w:rsid w:val="003A37D1"/>
    <w:rsid w:val="003A439A"/>
    <w:rsid w:val="003A507E"/>
    <w:rsid w:val="003A568C"/>
    <w:rsid w:val="003A5718"/>
    <w:rsid w:val="003A60F4"/>
    <w:rsid w:val="003A6AB0"/>
    <w:rsid w:val="003A6B8C"/>
    <w:rsid w:val="003A6C28"/>
    <w:rsid w:val="003A75F5"/>
    <w:rsid w:val="003A766B"/>
    <w:rsid w:val="003A7C81"/>
    <w:rsid w:val="003B156E"/>
    <w:rsid w:val="003B3310"/>
    <w:rsid w:val="003B4038"/>
    <w:rsid w:val="003B423A"/>
    <w:rsid w:val="003B4F4A"/>
    <w:rsid w:val="003B510E"/>
    <w:rsid w:val="003B5249"/>
    <w:rsid w:val="003B5359"/>
    <w:rsid w:val="003B577A"/>
    <w:rsid w:val="003B5B12"/>
    <w:rsid w:val="003B5DED"/>
    <w:rsid w:val="003B72D8"/>
    <w:rsid w:val="003B79E8"/>
    <w:rsid w:val="003C017F"/>
    <w:rsid w:val="003C030D"/>
    <w:rsid w:val="003C0318"/>
    <w:rsid w:val="003C1139"/>
    <w:rsid w:val="003C1B55"/>
    <w:rsid w:val="003C1DCD"/>
    <w:rsid w:val="003C1FE2"/>
    <w:rsid w:val="003C34EE"/>
    <w:rsid w:val="003C364E"/>
    <w:rsid w:val="003C37C9"/>
    <w:rsid w:val="003C3F00"/>
    <w:rsid w:val="003C52A4"/>
    <w:rsid w:val="003C6C36"/>
    <w:rsid w:val="003C72B5"/>
    <w:rsid w:val="003C73CB"/>
    <w:rsid w:val="003C7C53"/>
    <w:rsid w:val="003C7F83"/>
    <w:rsid w:val="003D001D"/>
    <w:rsid w:val="003D03A5"/>
    <w:rsid w:val="003D0455"/>
    <w:rsid w:val="003D04A2"/>
    <w:rsid w:val="003D1832"/>
    <w:rsid w:val="003D1F65"/>
    <w:rsid w:val="003D24E0"/>
    <w:rsid w:val="003D358E"/>
    <w:rsid w:val="003D37BE"/>
    <w:rsid w:val="003D39B2"/>
    <w:rsid w:val="003D3D52"/>
    <w:rsid w:val="003D46C8"/>
    <w:rsid w:val="003D50ED"/>
    <w:rsid w:val="003D5DC1"/>
    <w:rsid w:val="003D614C"/>
    <w:rsid w:val="003D6F9D"/>
    <w:rsid w:val="003D72E3"/>
    <w:rsid w:val="003D753D"/>
    <w:rsid w:val="003D7B73"/>
    <w:rsid w:val="003D7D55"/>
    <w:rsid w:val="003D7E4C"/>
    <w:rsid w:val="003E05F9"/>
    <w:rsid w:val="003E0AFA"/>
    <w:rsid w:val="003E16C2"/>
    <w:rsid w:val="003E246D"/>
    <w:rsid w:val="003E263F"/>
    <w:rsid w:val="003E2844"/>
    <w:rsid w:val="003E2E61"/>
    <w:rsid w:val="003E36F8"/>
    <w:rsid w:val="003E3859"/>
    <w:rsid w:val="003E402E"/>
    <w:rsid w:val="003E4417"/>
    <w:rsid w:val="003E48B6"/>
    <w:rsid w:val="003E5C91"/>
    <w:rsid w:val="003E5FF8"/>
    <w:rsid w:val="003E6361"/>
    <w:rsid w:val="003E64D5"/>
    <w:rsid w:val="003E694A"/>
    <w:rsid w:val="003E6FB8"/>
    <w:rsid w:val="003E742A"/>
    <w:rsid w:val="003E75D2"/>
    <w:rsid w:val="003F031F"/>
    <w:rsid w:val="003F0816"/>
    <w:rsid w:val="003F1249"/>
    <w:rsid w:val="003F13F2"/>
    <w:rsid w:val="003F1C7E"/>
    <w:rsid w:val="003F2336"/>
    <w:rsid w:val="003F29B9"/>
    <w:rsid w:val="003F2CF3"/>
    <w:rsid w:val="003F2D70"/>
    <w:rsid w:val="003F2FB6"/>
    <w:rsid w:val="003F3219"/>
    <w:rsid w:val="003F3EDB"/>
    <w:rsid w:val="003F4517"/>
    <w:rsid w:val="003F4570"/>
    <w:rsid w:val="003F4AC3"/>
    <w:rsid w:val="003F5111"/>
    <w:rsid w:val="003F5579"/>
    <w:rsid w:val="003F6E7F"/>
    <w:rsid w:val="003F7112"/>
    <w:rsid w:val="003F73B9"/>
    <w:rsid w:val="003F79E4"/>
    <w:rsid w:val="00400BF7"/>
    <w:rsid w:val="00400E7A"/>
    <w:rsid w:val="004015C2"/>
    <w:rsid w:val="0040325B"/>
    <w:rsid w:val="00405642"/>
    <w:rsid w:val="004064F3"/>
    <w:rsid w:val="004066AC"/>
    <w:rsid w:val="00406ABA"/>
    <w:rsid w:val="004078F5"/>
    <w:rsid w:val="004078FD"/>
    <w:rsid w:val="00407A4E"/>
    <w:rsid w:val="00410467"/>
    <w:rsid w:val="004105DE"/>
    <w:rsid w:val="004109D2"/>
    <w:rsid w:val="00410D6A"/>
    <w:rsid w:val="00410F13"/>
    <w:rsid w:val="004115A1"/>
    <w:rsid w:val="004118B7"/>
    <w:rsid w:val="0041199A"/>
    <w:rsid w:val="0041199C"/>
    <w:rsid w:val="00411DF5"/>
    <w:rsid w:val="00412418"/>
    <w:rsid w:val="004125F5"/>
    <w:rsid w:val="00412F62"/>
    <w:rsid w:val="004131B6"/>
    <w:rsid w:val="0041337E"/>
    <w:rsid w:val="0041381E"/>
    <w:rsid w:val="00413CF9"/>
    <w:rsid w:val="00413EBA"/>
    <w:rsid w:val="004146B6"/>
    <w:rsid w:val="004153B5"/>
    <w:rsid w:val="00415486"/>
    <w:rsid w:val="00415F03"/>
    <w:rsid w:val="00417109"/>
    <w:rsid w:val="00417183"/>
    <w:rsid w:val="00417910"/>
    <w:rsid w:val="00417B77"/>
    <w:rsid w:val="00420555"/>
    <w:rsid w:val="004208E5"/>
    <w:rsid w:val="00421647"/>
    <w:rsid w:val="00421651"/>
    <w:rsid w:val="004216F2"/>
    <w:rsid w:val="004217A4"/>
    <w:rsid w:val="004219F4"/>
    <w:rsid w:val="00421CCD"/>
    <w:rsid w:val="00422078"/>
    <w:rsid w:val="00422DF4"/>
    <w:rsid w:val="0042344B"/>
    <w:rsid w:val="0042399A"/>
    <w:rsid w:val="00423AB8"/>
    <w:rsid w:val="00425624"/>
    <w:rsid w:val="00425FF1"/>
    <w:rsid w:val="00427CD1"/>
    <w:rsid w:val="00430FF5"/>
    <w:rsid w:val="00430FF9"/>
    <w:rsid w:val="00431A35"/>
    <w:rsid w:val="00431ADF"/>
    <w:rsid w:val="00431E3B"/>
    <w:rsid w:val="00431F97"/>
    <w:rsid w:val="00432875"/>
    <w:rsid w:val="00433DD2"/>
    <w:rsid w:val="00435443"/>
    <w:rsid w:val="004355E6"/>
    <w:rsid w:val="004363DC"/>
    <w:rsid w:val="00436737"/>
    <w:rsid w:val="0043739F"/>
    <w:rsid w:val="0044099B"/>
    <w:rsid w:val="00441060"/>
    <w:rsid w:val="00441BBA"/>
    <w:rsid w:val="004425A7"/>
    <w:rsid w:val="00442E3F"/>
    <w:rsid w:val="00442F78"/>
    <w:rsid w:val="00443617"/>
    <w:rsid w:val="00443C22"/>
    <w:rsid w:val="004452D3"/>
    <w:rsid w:val="00445417"/>
    <w:rsid w:val="0044547B"/>
    <w:rsid w:val="00445788"/>
    <w:rsid w:val="00445C19"/>
    <w:rsid w:val="00445D18"/>
    <w:rsid w:val="00446E98"/>
    <w:rsid w:val="00450587"/>
    <w:rsid w:val="00450690"/>
    <w:rsid w:val="00451C82"/>
    <w:rsid w:val="004525D2"/>
    <w:rsid w:val="00453790"/>
    <w:rsid w:val="00453C10"/>
    <w:rsid w:val="0045456A"/>
    <w:rsid w:val="00454FE2"/>
    <w:rsid w:val="00455DD0"/>
    <w:rsid w:val="00455E84"/>
    <w:rsid w:val="004565B8"/>
    <w:rsid w:val="0045698B"/>
    <w:rsid w:val="00456FC6"/>
    <w:rsid w:val="00457394"/>
    <w:rsid w:val="0046083A"/>
    <w:rsid w:val="00460B02"/>
    <w:rsid w:val="004616B5"/>
    <w:rsid w:val="00461AE0"/>
    <w:rsid w:val="00461DE5"/>
    <w:rsid w:val="00463A3B"/>
    <w:rsid w:val="00463C8F"/>
    <w:rsid w:val="00465C41"/>
    <w:rsid w:val="004677F4"/>
    <w:rsid w:val="00470E93"/>
    <w:rsid w:val="004713A3"/>
    <w:rsid w:val="004721D4"/>
    <w:rsid w:val="00472A0D"/>
    <w:rsid w:val="00472B30"/>
    <w:rsid w:val="00472D0D"/>
    <w:rsid w:val="00472E02"/>
    <w:rsid w:val="004732AF"/>
    <w:rsid w:val="00473FE7"/>
    <w:rsid w:val="00474289"/>
    <w:rsid w:val="00474AB1"/>
    <w:rsid w:val="0047544B"/>
    <w:rsid w:val="0047554D"/>
    <w:rsid w:val="00477A9D"/>
    <w:rsid w:val="00480948"/>
    <w:rsid w:val="00480FF7"/>
    <w:rsid w:val="004815D7"/>
    <w:rsid w:val="00482A89"/>
    <w:rsid w:val="00484052"/>
    <w:rsid w:val="00484776"/>
    <w:rsid w:val="00484BAF"/>
    <w:rsid w:val="00484E59"/>
    <w:rsid w:val="00484E96"/>
    <w:rsid w:val="0048622E"/>
    <w:rsid w:val="0049099A"/>
    <w:rsid w:val="00490E58"/>
    <w:rsid w:val="00491204"/>
    <w:rsid w:val="00491486"/>
    <w:rsid w:val="004924A2"/>
    <w:rsid w:val="00492618"/>
    <w:rsid w:val="00492801"/>
    <w:rsid w:val="004938B3"/>
    <w:rsid w:val="00493F69"/>
    <w:rsid w:val="00494519"/>
    <w:rsid w:val="00494827"/>
    <w:rsid w:val="0049491E"/>
    <w:rsid w:val="0049568C"/>
    <w:rsid w:val="00495EC4"/>
    <w:rsid w:val="0049604A"/>
    <w:rsid w:val="004961A8"/>
    <w:rsid w:val="00496200"/>
    <w:rsid w:val="0049646B"/>
    <w:rsid w:val="00496BD6"/>
    <w:rsid w:val="00497854"/>
    <w:rsid w:val="00497B85"/>
    <w:rsid w:val="00497D5A"/>
    <w:rsid w:val="004A0A34"/>
    <w:rsid w:val="004A0AC9"/>
    <w:rsid w:val="004A25A4"/>
    <w:rsid w:val="004A26D9"/>
    <w:rsid w:val="004A2851"/>
    <w:rsid w:val="004A35D5"/>
    <w:rsid w:val="004A3776"/>
    <w:rsid w:val="004A40CE"/>
    <w:rsid w:val="004A42D7"/>
    <w:rsid w:val="004A4372"/>
    <w:rsid w:val="004A4B90"/>
    <w:rsid w:val="004A50E7"/>
    <w:rsid w:val="004A5161"/>
    <w:rsid w:val="004A5436"/>
    <w:rsid w:val="004A5CF5"/>
    <w:rsid w:val="004A5E5F"/>
    <w:rsid w:val="004A6429"/>
    <w:rsid w:val="004A6702"/>
    <w:rsid w:val="004A7208"/>
    <w:rsid w:val="004B0C96"/>
    <w:rsid w:val="004B1469"/>
    <w:rsid w:val="004B1ADC"/>
    <w:rsid w:val="004B2409"/>
    <w:rsid w:val="004B24A0"/>
    <w:rsid w:val="004B2544"/>
    <w:rsid w:val="004B2EB7"/>
    <w:rsid w:val="004B3751"/>
    <w:rsid w:val="004B4024"/>
    <w:rsid w:val="004B42AD"/>
    <w:rsid w:val="004B42F1"/>
    <w:rsid w:val="004B4371"/>
    <w:rsid w:val="004B439F"/>
    <w:rsid w:val="004B4671"/>
    <w:rsid w:val="004B47F0"/>
    <w:rsid w:val="004B4C58"/>
    <w:rsid w:val="004B5860"/>
    <w:rsid w:val="004B5FC3"/>
    <w:rsid w:val="004B6164"/>
    <w:rsid w:val="004B6393"/>
    <w:rsid w:val="004B6FFD"/>
    <w:rsid w:val="004B730E"/>
    <w:rsid w:val="004B7982"/>
    <w:rsid w:val="004C0818"/>
    <w:rsid w:val="004C0B19"/>
    <w:rsid w:val="004C200E"/>
    <w:rsid w:val="004C2C95"/>
    <w:rsid w:val="004C3403"/>
    <w:rsid w:val="004C34EA"/>
    <w:rsid w:val="004C3B3A"/>
    <w:rsid w:val="004C4001"/>
    <w:rsid w:val="004C4115"/>
    <w:rsid w:val="004C41F1"/>
    <w:rsid w:val="004C46A0"/>
    <w:rsid w:val="004C4AF7"/>
    <w:rsid w:val="004C4DEF"/>
    <w:rsid w:val="004C5CC2"/>
    <w:rsid w:val="004C65F8"/>
    <w:rsid w:val="004C6C60"/>
    <w:rsid w:val="004C6F7B"/>
    <w:rsid w:val="004C7DC6"/>
    <w:rsid w:val="004D07CF"/>
    <w:rsid w:val="004D1BFA"/>
    <w:rsid w:val="004D1E40"/>
    <w:rsid w:val="004D1ECB"/>
    <w:rsid w:val="004D25E3"/>
    <w:rsid w:val="004D3F20"/>
    <w:rsid w:val="004D48DB"/>
    <w:rsid w:val="004D4F17"/>
    <w:rsid w:val="004D570B"/>
    <w:rsid w:val="004D5AD9"/>
    <w:rsid w:val="004D654D"/>
    <w:rsid w:val="004D6843"/>
    <w:rsid w:val="004D6EEB"/>
    <w:rsid w:val="004E0EE0"/>
    <w:rsid w:val="004E1B17"/>
    <w:rsid w:val="004E1C12"/>
    <w:rsid w:val="004E201C"/>
    <w:rsid w:val="004E269E"/>
    <w:rsid w:val="004E27EB"/>
    <w:rsid w:val="004E28A5"/>
    <w:rsid w:val="004E2F66"/>
    <w:rsid w:val="004E3084"/>
    <w:rsid w:val="004E3222"/>
    <w:rsid w:val="004E3AA8"/>
    <w:rsid w:val="004E4D21"/>
    <w:rsid w:val="004E529E"/>
    <w:rsid w:val="004E6309"/>
    <w:rsid w:val="004E66A5"/>
    <w:rsid w:val="004E66C8"/>
    <w:rsid w:val="004E67E1"/>
    <w:rsid w:val="004E73BB"/>
    <w:rsid w:val="004E7797"/>
    <w:rsid w:val="004F068D"/>
    <w:rsid w:val="004F0BAC"/>
    <w:rsid w:val="004F144F"/>
    <w:rsid w:val="004F1FF5"/>
    <w:rsid w:val="004F29FD"/>
    <w:rsid w:val="004F2AD7"/>
    <w:rsid w:val="004F3546"/>
    <w:rsid w:val="004F43B6"/>
    <w:rsid w:val="004F475D"/>
    <w:rsid w:val="004F481C"/>
    <w:rsid w:val="004F6332"/>
    <w:rsid w:val="004F6BDF"/>
    <w:rsid w:val="004F758F"/>
    <w:rsid w:val="00500034"/>
    <w:rsid w:val="0050160C"/>
    <w:rsid w:val="005023F6"/>
    <w:rsid w:val="00502711"/>
    <w:rsid w:val="00502938"/>
    <w:rsid w:val="005032FB"/>
    <w:rsid w:val="00503CED"/>
    <w:rsid w:val="00503FC2"/>
    <w:rsid w:val="0050403B"/>
    <w:rsid w:val="005041E2"/>
    <w:rsid w:val="00504875"/>
    <w:rsid w:val="00504A78"/>
    <w:rsid w:val="0050581A"/>
    <w:rsid w:val="00505DC8"/>
    <w:rsid w:val="005068DE"/>
    <w:rsid w:val="00506EC4"/>
    <w:rsid w:val="00507225"/>
    <w:rsid w:val="00507620"/>
    <w:rsid w:val="00510151"/>
    <w:rsid w:val="00510210"/>
    <w:rsid w:val="00510C43"/>
    <w:rsid w:val="00511A58"/>
    <w:rsid w:val="00512015"/>
    <w:rsid w:val="005130D1"/>
    <w:rsid w:val="0051373B"/>
    <w:rsid w:val="0051403F"/>
    <w:rsid w:val="0051429F"/>
    <w:rsid w:val="00514994"/>
    <w:rsid w:val="005151F4"/>
    <w:rsid w:val="00515BBF"/>
    <w:rsid w:val="00515C4C"/>
    <w:rsid w:val="00516313"/>
    <w:rsid w:val="005176E1"/>
    <w:rsid w:val="00520465"/>
    <w:rsid w:val="00520CE2"/>
    <w:rsid w:val="00521255"/>
    <w:rsid w:val="00521AF7"/>
    <w:rsid w:val="00522C89"/>
    <w:rsid w:val="005233B7"/>
    <w:rsid w:val="0052343B"/>
    <w:rsid w:val="00523B6D"/>
    <w:rsid w:val="0052420A"/>
    <w:rsid w:val="00524C95"/>
    <w:rsid w:val="00524E23"/>
    <w:rsid w:val="00524EC3"/>
    <w:rsid w:val="005250D0"/>
    <w:rsid w:val="0052556D"/>
    <w:rsid w:val="0052589F"/>
    <w:rsid w:val="00526E10"/>
    <w:rsid w:val="005276D6"/>
    <w:rsid w:val="005300E1"/>
    <w:rsid w:val="005301CE"/>
    <w:rsid w:val="005303EB"/>
    <w:rsid w:val="00530E2B"/>
    <w:rsid w:val="00531882"/>
    <w:rsid w:val="00531BDD"/>
    <w:rsid w:val="0053216C"/>
    <w:rsid w:val="0053276F"/>
    <w:rsid w:val="0053296A"/>
    <w:rsid w:val="00533B16"/>
    <w:rsid w:val="00533B67"/>
    <w:rsid w:val="0053457C"/>
    <w:rsid w:val="00534588"/>
    <w:rsid w:val="005362D0"/>
    <w:rsid w:val="005366AE"/>
    <w:rsid w:val="00536908"/>
    <w:rsid w:val="00536FEA"/>
    <w:rsid w:val="00537068"/>
    <w:rsid w:val="0053786A"/>
    <w:rsid w:val="00537A95"/>
    <w:rsid w:val="00537FA0"/>
    <w:rsid w:val="00540515"/>
    <w:rsid w:val="005418E6"/>
    <w:rsid w:val="00541E5C"/>
    <w:rsid w:val="00543560"/>
    <w:rsid w:val="0054415E"/>
    <w:rsid w:val="00546145"/>
    <w:rsid w:val="0054677F"/>
    <w:rsid w:val="00550380"/>
    <w:rsid w:val="005510BF"/>
    <w:rsid w:val="00552027"/>
    <w:rsid w:val="0055275D"/>
    <w:rsid w:val="00552CB8"/>
    <w:rsid w:val="0055319C"/>
    <w:rsid w:val="00553EBA"/>
    <w:rsid w:val="00554D58"/>
    <w:rsid w:val="00555085"/>
    <w:rsid w:val="00555095"/>
    <w:rsid w:val="0055573A"/>
    <w:rsid w:val="00555ED2"/>
    <w:rsid w:val="005564EB"/>
    <w:rsid w:val="0055677F"/>
    <w:rsid w:val="00556892"/>
    <w:rsid w:val="005574DC"/>
    <w:rsid w:val="005574EA"/>
    <w:rsid w:val="005602CB"/>
    <w:rsid w:val="005603D6"/>
    <w:rsid w:val="005606F5"/>
    <w:rsid w:val="00560814"/>
    <w:rsid w:val="00560F3C"/>
    <w:rsid w:val="0056104A"/>
    <w:rsid w:val="00562789"/>
    <w:rsid w:val="005638E5"/>
    <w:rsid w:val="00563B55"/>
    <w:rsid w:val="00563BF8"/>
    <w:rsid w:val="0056492E"/>
    <w:rsid w:val="00564DCF"/>
    <w:rsid w:val="00564E43"/>
    <w:rsid w:val="0056584F"/>
    <w:rsid w:val="005660BC"/>
    <w:rsid w:val="00566D62"/>
    <w:rsid w:val="00566D81"/>
    <w:rsid w:val="00566F5F"/>
    <w:rsid w:val="0056721D"/>
    <w:rsid w:val="0056735E"/>
    <w:rsid w:val="005677D4"/>
    <w:rsid w:val="005713A6"/>
    <w:rsid w:val="00571418"/>
    <w:rsid w:val="005723FE"/>
    <w:rsid w:val="0057256A"/>
    <w:rsid w:val="005730DA"/>
    <w:rsid w:val="00573147"/>
    <w:rsid w:val="00574085"/>
    <w:rsid w:val="005746BA"/>
    <w:rsid w:val="00574B25"/>
    <w:rsid w:val="00574D60"/>
    <w:rsid w:val="00575AB9"/>
    <w:rsid w:val="00575CD3"/>
    <w:rsid w:val="00575CE5"/>
    <w:rsid w:val="00576189"/>
    <w:rsid w:val="005765ED"/>
    <w:rsid w:val="005766AD"/>
    <w:rsid w:val="0057788C"/>
    <w:rsid w:val="0057794D"/>
    <w:rsid w:val="00580636"/>
    <w:rsid w:val="0058073E"/>
    <w:rsid w:val="00580CF5"/>
    <w:rsid w:val="0058168C"/>
    <w:rsid w:val="00581C7F"/>
    <w:rsid w:val="00582B67"/>
    <w:rsid w:val="00582ED9"/>
    <w:rsid w:val="005832AD"/>
    <w:rsid w:val="0058379C"/>
    <w:rsid w:val="00584202"/>
    <w:rsid w:val="00584BDA"/>
    <w:rsid w:val="00584D7E"/>
    <w:rsid w:val="00585232"/>
    <w:rsid w:val="005853E7"/>
    <w:rsid w:val="00585CDD"/>
    <w:rsid w:val="00586DA0"/>
    <w:rsid w:val="00587E2C"/>
    <w:rsid w:val="00590D87"/>
    <w:rsid w:val="0059144A"/>
    <w:rsid w:val="0059155D"/>
    <w:rsid w:val="00591CC1"/>
    <w:rsid w:val="00591F9C"/>
    <w:rsid w:val="00592D13"/>
    <w:rsid w:val="00592D47"/>
    <w:rsid w:val="00592EC2"/>
    <w:rsid w:val="00593697"/>
    <w:rsid w:val="005938B5"/>
    <w:rsid w:val="00593955"/>
    <w:rsid w:val="00594D1F"/>
    <w:rsid w:val="0059597A"/>
    <w:rsid w:val="005959E6"/>
    <w:rsid w:val="0059626A"/>
    <w:rsid w:val="0059673B"/>
    <w:rsid w:val="0059677C"/>
    <w:rsid w:val="0059752F"/>
    <w:rsid w:val="00597900"/>
    <w:rsid w:val="00597DBA"/>
    <w:rsid w:val="005A0346"/>
    <w:rsid w:val="005A04ED"/>
    <w:rsid w:val="005A0B09"/>
    <w:rsid w:val="005A0DAD"/>
    <w:rsid w:val="005A1681"/>
    <w:rsid w:val="005A18F8"/>
    <w:rsid w:val="005A22B2"/>
    <w:rsid w:val="005A23E2"/>
    <w:rsid w:val="005A2401"/>
    <w:rsid w:val="005A34D0"/>
    <w:rsid w:val="005A38AB"/>
    <w:rsid w:val="005A3E34"/>
    <w:rsid w:val="005A4EBD"/>
    <w:rsid w:val="005A5062"/>
    <w:rsid w:val="005A5345"/>
    <w:rsid w:val="005A7644"/>
    <w:rsid w:val="005B0C00"/>
    <w:rsid w:val="005B0DA6"/>
    <w:rsid w:val="005B1013"/>
    <w:rsid w:val="005B1EE1"/>
    <w:rsid w:val="005B27DC"/>
    <w:rsid w:val="005B2ABB"/>
    <w:rsid w:val="005B30AE"/>
    <w:rsid w:val="005B320D"/>
    <w:rsid w:val="005B36EC"/>
    <w:rsid w:val="005B37BF"/>
    <w:rsid w:val="005B3E11"/>
    <w:rsid w:val="005B6138"/>
    <w:rsid w:val="005B6E30"/>
    <w:rsid w:val="005B7904"/>
    <w:rsid w:val="005C10E3"/>
    <w:rsid w:val="005C1730"/>
    <w:rsid w:val="005C232D"/>
    <w:rsid w:val="005C2A82"/>
    <w:rsid w:val="005C3577"/>
    <w:rsid w:val="005C38F2"/>
    <w:rsid w:val="005C40EB"/>
    <w:rsid w:val="005C5423"/>
    <w:rsid w:val="005C5451"/>
    <w:rsid w:val="005C5D97"/>
    <w:rsid w:val="005C6A33"/>
    <w:rsid w:val="005C7450"/>
    <w:rsid w:val="005C76D6"/>
    <w:rsid w:val="005D01E1"/>
    <w:rsid w:val="005D0B0B"/>
    <w:rsid w:val="005D0FE8"/>
    <w:rsid w:val="005D1B2D"/>
    <w:rsid w:val="005D209B"/>
    <w:rsid w:val="005D2238"/>
    <w:rsid w:val="005D33F3"/>
    <w:rsid w:val="005D3ECE"/>
    <w:rsid w:val="005D4044"/>
    <w:rsid w:val="005D41D3"/>
    <w:rsid w:val="005D60CE"/>
    <w:rsid w:val="005D7E51"/>
    <w:rsid w:val="005E02BF"/>
    <w:rsid w:val="005E0938"/>
    <w:rsid w:val="005E158A"/>
    <w:rsid w:val="005E161F"/>
    <w:rsid w:val="005E1CBD"/>
    <w:rsid w:val="005E23E4"/>
    <w:rsid w:val="005E297A"/>
    <w:rsid w:val="005E301B"/>
    <w:rsid w:val="005E422C"/>
    <w:rsid w:val="005E456E"/>
    <w:rsid w:val="005E4F84"/>
    <w:rsid w:val="005E5205"/>
    <w:rsid w:val="005E5914"/>
    <w:rsid w:val="005E62A0"/>
    <w:rsid w:val="005E6BA3"/>
    <w:rsid w:val="005E73FA"/>
    <w:rsid w:val="005F093E"/>
    <w:rsid w:val="005F0E97"/>
    <w:rsid w:val="005F1554"/>
    <w:rsid w:val="005F2D87"/>
    <w:rsid w:val="005F39CD"/>
    <w:rsid w:val="005F42E9"/>
    <w:rsid w:val="005F535A"/>
    <w:rsid w:val="005F5BFD"/>
    <w:rsid w:val="005F5F98"/>
    <w:rsid w:val="005F6B50"/>
    <w:rsid w:val="00600E35"/>
    <w:rsid w:val="00601D61"/>
    <w:rsid w:val="0060212A"/>
    <w:rsid w:val="00602977"/>
    <w:rsid w:val="00602B0E"/>
    <w:rsid w:val="006042A3"/>
    <w:rsid w:val="00605DFA"/>
    <w:rsid w:val="006069AA"/>
    <w:rsid w:val="00606E0B"/>
    <w:rsid w:val="0061039E"/>
    <w:rsid w:val="00610497"/>
    <w:rsid w:val="006105AD"/>
    <w:rsid w:val="00610928"/>
    <w:rsid w:val="006109A1"/>
    <w:rsid w:val="006118F5"/>
    <w:rsid w:val="00612876"/>
    <w:rsid w:val="00612C5A"/>
    <w:rsid w:val="00612C9F"/>
    <w:rsid w:val="00612F56"/>
    <w:rsid w:val="00613109"/>
    <w:rsid w:val="006133F9"/>
    <w:rsid w:val="00613DB5"/>
    <w:rsid w:val="00614CCB"/>
    <w:rsid w:val="0061541A"/>
    <w:rsid w:val="006158F3"/>
    <w:rsid w:val="00615C49"/>
    <w:rsid w:val="0061684D"/>
    <w:rsid w:val="006168D2"/>
    <w:rsid w:val="00616B5A"/>
    <w:rsid w:val="00616FF3"/>
    <w:rsid w:val="006179F4"/>
    <w:rsid w:val="00617A31"/>
    <w:rsid w:val="00621067"/>
    <w:rsid w:val="00621262"/>
    <w:rsid w:val="00622435"/>
    <w:rsid w:val="006225DC"/>
    <w:rsid w:val="00622FC8"/>
    <w:rsid w:val="00623907"/>
    <w:rsid w:val="00623C7A"/>
    <w:rsid w:val="006240F0"/>
    <w:rsid w:val="006244B1"/>
    <w:rsid w:val="006255DA"/>
    <w:rsid w:val="00625834"/>
    <w:rsid w:val="00625F2A"/>
    <w:rsid w:val="00625F35"/>
    <w:rsid w:val="00627675"/>
    <w:rsid w:val="00630132"/>
    <w:rsid w:val="0063032B"/>
    <w:rsid w:val="006311E4"/>
    <w:rsid w:val="0063124F"/>
    <w:rsid w:val="0063161E"/>
    <w:rsid w:val="006321D5"/>
    <w:rsid w:val="006326F2"/>
    <w:rsid w:val="006327BE"/>
    <w:rsid w:val="006328F6"/>
    <w:rsid w:val="006346D5"/>
    <w:rsid w:val="006358D0"/>
    <w:rsid w:val="00635C28"/>
    <w:rsid w:val="00636680"/>
    <w:rsid w:val="006367C4"/>
    <w:rsid w:val="00637948"/>
    <w:rsid w:val="00637B00"/>
    <w:rsid w:val="00637D25"/>
    <w:rsid w:val="00640320"/>
    <w:rsid w:val="00640592"/>
    <w:rsid w:val="00640D82"/>
    <w:rsid w:val="00641061"/>
    <w:rsid w:val="0064122B"/>
    <w:rsid w:val="00642A78"/>
    <w:rsid w:val="00643130"/>
    <w:rsid w:val="006440B2"/>
    <w:rsid w:val="0064547C"/>
    <w:rsid w:val="0064574F"/>
    <w:rsid w:val="00645B19"/>
    <w:rsid w:val="00646901"/>
    <w:rsid w:val="00646ECA"/>
    <w:rsid w:val="006516B8"/>
    <w:rsid w:val="00651D54"/>
    <w:rsid w:val="0065236D"/>
    <w:rsid w:val="0065299A"/>
    <w:rsid w:val="006529F8"/>
    <w:rsid w:val="00652A20"/>
    <w:rsid w:val="0065363C"/>
    <w:rsid w:val="006536F3"/>
    <w:rsid w:val="00653708"/>
    <w:rsid w:val="006538BE"/>
    <w:rsid w:val="00653B03"/>
    <w:rsid w:val="00653F83"/>
    <w:rsid w:val="0065478D"/>
    <w:rsid w:val="00654C66"/>
    <w:rsid w:val="006564EA"/>
    <w:rsid w:val="006576E7"/>
    <w:rsid w:val="0066017C"/>
    <w:rsid w:val="00660685"/>
    <w:rsid w:val="00661935"/>
    <w:rsid w:val="00661E19"/>
    <w:rsid w:val="00662164"/>
    <w:rsid w:val="00662532"/>
    <w:rsid w:val="00662996"/>
    <w:rsid w:val="00664A16"/>
    <w:rsid w:val="00664AFA"/>
    <w:rsid w:val="006655B1"/>
    <w:rsid w:val="00665C75"/>
    <w:rsid w:val="00665DE6"/>
    <w:rsid w:val="006662F1"/>
    <w:rsid w:val="00666A9A"/>
    <w:rsid w:val="00667A35"/>
    <w:rsid w:val="00670420"/>
    <w:rsid w:val="00670EEB"/>
    <w:rsid w:val="006718EB"/>
    <w:rsid w:val="0067253A"/>
    <w:rsid w:val="00672E9D"/>
    <w:rsid w:val="0067378F"/>
    <w:rsid w:val="006743C9"/>
    <w:rsid w:val="0067486D"/>
    <w:rsid w:val="00674D2B"/>
    <w:rsid w:val="00674F2D"/>
    <w:rsid w:val="00675668"/>
    <w:rsid w:val="00675751"/>
    <w:rsid w:val="006757C6"/>
    <w:rsid w:val="00675A14"/>
    <w:rsid w:val="00675A2A"/>
    <w:rsid w:val="00675AB5"/>
    <w:rsid w:val="00680D4B"/>
    <w:rsid w:val="00680E78"/>
    <w:rsid w:val="0068148C"/>
    <w:rsid w:val="006819DE"/>
    <w:rsid w:val="006826C8"/>
    <w:rsid w:val="00682C86"/>
    <w:rsid w:val="00682D90"/>
    <w:rsid w:val="006831BF"/>
    <w:rsid w:val="00683C82"/>
    <w:rsid w:val="00685076"/>
    <w:rsid w:val="006863E4"/>
    <w:rsid w:val="00686991"/>
    <w:rsid w:val="00686C9B"/>
    <w:rsid w:val="00690041"/>
    <w:rsid w:val="00690748"/>
    <w:rsid w:val="00691D7F"/>
    <w:rsid w:val="006922C9"/>
    <w:rsid w:val="006923C3"/>
    <w:rsid w:val="00692580"/>
    <w:rsid w:val="00692920"/>
    <w:rsid w:val="00692DD7"/>
    <w:rsid w:val="00693286"/>
    <w:rsid w:val="00694A7E"/>
    <w:rsid w:val="00694E14"/>
    <w:rsid w:val="006958F6"/>
    <w:rsid w:val="00695A1B"/>
    <w:rsid w:val="00695A5B"/>
    <w:rsid w:val="00695E66"/>
    <w:rsid w:val="006963FE"/>
    <w:rsid w:val="006967BF"/>
    <w:rsid w:val="00696AF5"/>
    <w:rsid w:val="006970BD"/>
    <w:rsid w:val="006A0092"/>
    <w:rsid w:val="006A00B9"/>
    <w:rsid w:val="006A0290"/>
    <w:rsid w:val="006A08C9"/>
    <w:rsid w:val="006A1851"/>
    <w:rsid w:val="006A1E31"/>
    <w:rsid w:val="006A21B0"/>
    <w:rsid w:val="006A2425"/>
    <w:rsid w:val="006A2C73"/>
    <w:rsid w:val="006A33B8"/>
    <w:rsid w:val="006A3A4C"/>
    <w:rsid w:val="006A3FB4"/>
    <w:rsid w:val="006A4164"/>
    <w:rsid w:val="006A41FD"/>
    <w:rsid w:val="006A4859"/>
    <w:rsid w:val="006A4E06"/>
    <w:rsid w:val="006A5173"/>
    <w:rsid w:val="006A5910"/>
    <w:rsid w:val="006A72BA"/>
    <w:rsid w:val="006A753D"/>
    <w:rsid w:val="006B04C7"/>
    <w:rsid w:val="006B1649"/>
    <w:rsid w:val="006B2A05"/>
    <w:rsid w:val="006B3476"/>
    <w:rsid w:val="006B3503"/>
    <w:rsid w:val="006B37A2"/>
    <w:rsid w:val="006B3960"/>
    <w:rsid w:val="006B4FDA"/>
    <w:rsid w:val="006B5296"/>
    <w:rsid w:val="006B6095"/>
    <w:rsid w:val="006B666C"/>
    <w:rsid w:val="006B6B9D"/>
    <w:rsid w:val="006B6BD5"/>
    <w:rsid w:val="006B6D18"/>
    <w:rsid w:val="006B77E1"/>
    <w:rsid w:val="006B78AC"/>
    <w:rsid w:val="006B7E88"/>
    <w:rsid w:val="006C0545"/>
    <w:rsid w:val="006C06C6"/>
    <w:rsid w:val="006C0813"/>
    <w:rsid w:val="006C0FD8"/>
    <w:rsid w:val="006C110A"/>
    <w:rsid w:val="006C1738"/>
    <w:rsid w:val="006C1D9E"/>
    <w:rsid w:val="006C2282"/>
    <w:rsid w:val="006C3335"/>
    <w:rsid w:val="006C34BA"/>
    <w:rsid w:val="006C388C"/>
    <w:rsid w:val="006C4F21"/>
    <w:rsid w:val="006C50BA"/>
    <w:rsid w:val="006C6176"/>
    <w:rsid w:val="006C6538"/>
    <w:rsid w:val="006D0502"/>
    <w:rsid w:val="006D0B82"/>
    <w:rsid w:val="006D0E03"/>
    <w:rsid w:val="006D1050"/>
    <w:rsid w:val="006D1CA3"/>
    <w:rsid w:val="006D22BA"/>
    <w:rsid w:val="006D2EC0"/>
    <w:rsid w:val="006D2F3B"/>
    <w:rsid w:val="006D2F59"/>
    <w:rsid w:val="006D300D"/>
    <w:rsid w:val="006D34DC"/>
    <w:rsid w:val="006D3A54"/>
    <w:rsid w:val="006D3F93"/>
    <w:rsid w:val="006D4B40"/>
    <w:rsid w:val="006D52CF"/>
    <w:rsid w:val="006D55F4"/>
    <w:rsid w:val="006D5BF2"/>
    <w:rsid w:val="006D6AE5"/>
    <w:rsid w:val="006D6CA4"/>
    <w:rsid w:val="006E0256"/>
    <w:rsid w:val="006E0451"/>
    <w:rsid w:val="006E0F01"/>
    <w:rsid w:val="006E0F50"/>
    <w:rsid w:val="006E14F9"/>
    <w:rsid w:val="006E1781"/>
    <w:rsid w:val="006E1E20"/>
    <w:rsid w:val="006E21A1"/>
    <w:rsid w:val="006E3449"/>
    <w:rsid w:val="006E3488"/>
    <w:rsid w:val="006E3D3A"/>
    <w:rsid w:val="006E3D84"/>
    <w:rsid w:val="006E3E40"/>
    <w:rsid w:val="006E481C"/>
    <w:rsid w:val="006E490C"/>
    <w:rsid w:val="006E4DDA"/>
    <w:rsid w:val="006E4DF3"/>
    <w:rsid w:val="006E526F"/>
    <w:rsid w:val="006E53E6"/>
    <w:rsid w:val="006E576A"/>
    <w:rsid w:val="006E6695"/>
    <w:rsid w:val="006E6840"/>
    <w:rsid w:val="006E6F99"/>
    <w:rsid w:val="006E73B1"/>
    <w:rsid w:val="006E7649"/>
    <w:rsid w:val="006E773D"/>
    <w:rsid w:val="006E7AEC"/>
    <w:rsid w:val="006F03A1"/>
    <w:rsid w:val="006F192A"/>
    <w:rsid w:val="006F2168"/>
    <w:rsid w:val="006F3118"/>
    <w:rsid w:val="006F4372"/>
    <w:rsid w:val="006F49CD"/>
    <w:rsid w:val="006F5899"/>
    <w:rsid w:val="006F5F33"/>
    <w:rsid w:val="006F6DAA"/>
    <w:rsid w:val="0070042C"/>
    <w:rsid w:val="00700C63"/>
    <w:rsid w:val="00701155"/>
    <w:rsid w:val="00702032"/>
    <w:rsid w:val="00702983"/>
    <w:rsid w:val="00702E04"/>
    <w:rsid w:val="00702EEF"/>
    <w:rsid w:val="00703402"/>
    <w:rsid w:val="00703EFC"/>
    <w:rsid w:val="00703FEE"/>
    <w:rsid w:val="007041C6"/>
    <w:rsid w:val="00704BAB"/>
    <w:rsid w:val="00705219"/>
    <w:rsid w:val="007058DA"/>
    <w:rsid w:val="007058DB"/>
    <w:rsid w:val="0070598A"/>
    <w:rsid w:val="00705A43"/>
    <w:rsid w:val="00705BD7"/>
    <w:rsid w:val="00706207"/>
    <w:rsid w:val="00706AD9"/>
    <w:rsid w:val="00710025"/>
    <w:rsid w:val="00710328"/>
    <w:rsid w:val="00710D50"/>
    <w:rsid w:val="00711450"/>
    <w:rsid w:val="0071179B"/>
    <w:rsid w:val="00711C54"/>
    <w:rsid w:val="00712ACC"/>
    <w:rsid w:val="00713018"/>
    <w:rsid w:val="00713979"/>
    <w:rsid w:val="007149A2"/>
    <w:rsid w:val="007166A5"/>
    <w:rsid w:val="007169DD"/>
    <w:rsid w:val="00717B5B"/>
    <w:rsid w:val="00717FDE"/>
    <w:rsid w:val="007200EC"/>
    <w:rsid w:val="007205CF"/>
    <w:rsid w:val="00720F94"/>
    <w:rsid w:val="007217A1"/>
    <w:rsid w:val="007219BA"/>
    <w:rsid w:val="0072236D"/>
    <w:rsid w:val="00722CCA"/>
    <w:rsid w:val="007231A2"/>
    <w:rsid w:val="00723567"/>
    <w:rsid w:val="0072366F"/>
    <w:rsid w:val="00723D38"/>
    <w:rsid w:val="00723DDB"/>
    <w:rsid w:val="007249AE"/>
    <w:rsid w:val="00724C6B"/>
    <w:rsid w:val="007253B8"/>
    <w:rsid w:val="00726020"/>
    <w:rsid w:val="0072611A"/>
    <w:rsid w:val="007323B7"/>
    <w:rsid w:val="00733794"/>
    <w:rsid w:val="00734096"/>
    <w:rsid w:val="0073436F"/>
    <w:rsid w:val="007348B6"/>
    <w:rsid w:val="007371EF"/>
    <w:rsid w:val="007373BC"/>
    <w:rsid w:val="00737F08"/>
    <w:rsid w:val="007430C3"/>
    <w:rsid w:val="007430D8"/>
    <w:rsid w:val="00743376"/>
    <w:rsid w:val="00743802"/>
    <w:rsid w:val="00744D11"/>
    <w:rsid w:val="00745C17"/>
    <w:rsid w:val="007472A6"/>
    <w:rsid w:val="00747802"/>
    <w:rsid w:val="00747D21"/>
    <w:rsid w:val="00751ACA"/>
    <w:rsid w:val="00752E04"/>
    <w:rsid w:val="00754860"/>
    <w:rsid w:val="007552C7"/>
    <w:rsid w:val="00755AEB"/>
    <w:rsid w:val="0075745F"/>
    <w:rsid w:val="00757A6D"/>
    <w:rsid w:val="00760874"/>
    <w:rsid w:val="007615D6"/>
    <w:rsid w:val="00761BF3"/>
    <w:rsid w:val="007622AB"/>
    <w:rsid w:val="00762DCE"/>
    <w:rsid w:val="00762EBA"/>
    <w:rsid w:val="00763468"/>
    <w:rsid w:val="0076444F"/>
    <w:rsid w:val="00764A26"/>
    <w:rsid w:val="00764D2C"/>
    <w:rsid w:val="0076510F"/>
    <w:rsid w:val="00767801"/>
    <w:rsid w:val="00767AA4"/>
    <w:rsid w:val="00770023"/>
    <w:rsid w:val="007703D1"/>
    <w:rsid w:val="00771492"/>
    <w:rsid w:val="00771C07"/>
    <w:rsid w:val="00771C15"/>
    <w:rsid w:val="00773235"/>
    <w:rsid w:val="0077350D"/>
    <w:rsid w:val="007737FC"/>
    <w:rsid w:val="00774353"/>
    <w:rsid w:val="00774659"/>
    <w:rsid w:val="00774D5E"/>
    <w:rsid w:val="0077582A"/>
    <w:rsid w:val="007758B2"/>
    <w:rsid w:val="00775C45"/>
    <w:rsid w:val="00776033"/>
    <w:rsid w:val="0077641A"/>
    <w:rsid w:val="0077673D"/>
    <w:rsid w:val="00777B8B"/>
    <w:rsid w:val="0078015C"/>
    <w:rsid w:val="007801F5"/>
    <w:rsid w:val="007810A4"/>
    <w:rsid w:val="0078113B"/>
    <w:rsid w:val="00781A2D"/>
    <w:rsid w:val="00781B5D"/>
    <w:rsid w:val="00781CF0"/>
    <w:rsid w:val="00782445"/>
    <w:rsid w:val="00782BA9"/>
    <w:rsid w:val="00782DF9"/>
    <w:rsid w:val="00783A20"/>
    <w:rsid w:val="00783C1D"/>
    <w:rsid w:val="00784701"/>
    <w:rsid w:val="0078559E"/>
    <w:rsid w:val="00785CDB"/>
    <w:rsid w:val="00785FCB"/>
    <w:rsid w:val="00786DE8"/>
    <w:rsid w:val="00787356"/>
    <w:rsid w:val="007874EF"/>
    <w:rsid w:val="00787C07"/>
    <w:rsid w:val="00787F19"/>
    <w:rsid w:val="007907B0"/>
    <w:rsid w:val="0079151B"/>
    <w:rsid w:val="00791D73"/>
    <w:rsid w:val="007941D2"/>
    <w:rsid w:val="0079455C"/>
    <w:rsid w:val="007948A9"/>
    <w:rsid w:val="00794F62"/>
    <w:rsid w:val="007953E2"/>
    <w:rsid w:val="00795823"/>
    <w:rsid w:val="0079675B"/>
    <w:rsid w:val="00796858"/>
    <w:rsid w:val="00796E8D"/>
    <w:rsid w:val="007971FA"/>
    <w:rsid w:val="007A03F8"/>
    <w:rsid w:val="007A0657"/>
    <w:rsid w:val="007A0718"/>
    <w:rsid w:val="007A16A0"/>
    <w:rsid w:val="007A1714"/>
    <w:rsid w:val="007A192D"/>
    <w:rsid w:val="007A211A"/>
    <w:rsid w:val="007A2387"/>
    <w:rsid w:val="007A396E"/>
    <w:rsid w:val="007A44D8"/>
    <w:rsid w:val="007A47FC"/>
    <w:rsid w:val="007A518B"/>
    <w:rsid w:val="007A55D1"/>
    <w:rsid w:val="007A6134"/>
    <w:rsid w:val="007A6426"/>
    <w:rsid w:val="007A7032"/>
    <w:rsid w:val="007A78F9"/>
    <w:rsid w:val="007B00BB"/>
    <w:rsid w:val="007B1329"/>
    <w:rsid w:val="007B1A76"/>
    <w:rsid w:val="007B239F"/>
    <w:rsid w:val="007B2936"/>
    <w:rsid w:val="007B2D23"/>
    <w:rsid w:val="007B2F47"/>
    <w:rsid w:val="007B39CF"/>
    <w:rsid w:val="007B3AEF"/>
    <w:rsid w:val="007B3B2F"/>
    <w:rsid w:val="007B3F54"/>
    <w:rsid w:val="007B425D"/>
    <w:rsid w:val="007B5590"/>
    <w:rsid w:val="007B56A2"/>
    <w:rsid w:val="007B5781"/>
    <w:rsid w:val="007C01A7"/>
    <w:rsid w:val="007C08A2"/>
    <w:rsid w:val="007C0C95"/>
    <w:rsid w:val="007C15AA"/>
    <w:rsid w:val="007C1D81"/>
    <w:rsid w:val="007C268F"/>
    <w:rsid w:val="007C2829"/>
    <w:rsid w:val="007C2833"/>
    <w:rsid w:val="007C2A01"/>
    <w:rsid w:val="007C3111"/>
    <w:rsid w:val="007C3466"/>
    <w:rsid w:val="007C418C"/>
    <w:rsid w:val="007C4AF2"/>
    <w:rsid w:val="007C5389"/>
    <w:rsid w:val="007C5F99"/>
    <w:rsid w:val="007C61AF"/>
    <w:rsid w:val="007C6E31"/>
    <w:rsid w:val="007C7BA8"/>
    <w:rsid w:val="007C7D6D"/>
    <w:rsid w:val="007C7F5F"/>
    <w:rsid w:val="007D04E4"/>
    <w:rsid w:val="007D0552"/>
    <w:rsid w:val="007D1162"/>
    <w:rsid w:val="007D2044"/>
    <w:rsid w:val="007D41E0"/>
    <w:rsid w:val="007D41F1"/>
    <w:rsid w:val="007D4E86"/>
    <w:rsid w:val="007D50B0"/>
    <w:rsid w:val="007D533B"/>
    <w:rsid w:val="007D5C89"/>
    <w:rsid w:val="007D5F8F"/>
    <w:rsid w:val="007D6364"/>
    <w:rsid w:val="007D6AC6"/>
    <w:rsid w:val="007D6D2A"/>
    <w:rsid w:val="007D75F8"/>
    <w:rsid w:val="007E0122"/>
    <w:rsid w:val="007E0A69"/>
    <w:rsid w:val="007E109D"/>
    <w:rsid w:val="007E13F9"/>
    <w:rsid w:val="007E1609"/>
    <w:rsid w:val="007E1699"/>
    <w:rsid w:val="007E1853"/>
    <w:rsid w:val="007E2417"/>
    <w:rsid w:val="007E2E01"/>
    <w:rsid w:val="007E2F51"/>
    <w:rsid w:val="007E45FC"/>
    <w:rsid w:val="007E53A9"/>
    <w:rsid w:val="007E54C6"/>
    <w:rsid w:val="007E5A24"/>
    <w:rsid w:val="007E6638"/>
    <w:rsid w:val="007E6C76"/>
    <w:rsid w:val="007E72BA"/>
    <w:rsid w:val="007F0287"/>
    <w:rsid w:val="007F0C99"/>
    <w:rsid w:val="007F0CFD"/>
    <w:rsid w:val="007F1966"/>
    <w:rsid w:val="007F1A78"/>
    <w:rsid w:val="007F1CB7"/>
    <w:rsid w:val="007F2969"/>
    <w:rsid w:val="007F2A67"/>
    <w:rsid w:val="007F2EF3"/>
    <w:rsid w:val="007F33EC"/>
    <w:rsid w:val="007F36F6"/>
    <w:rsid w:val="007F3AF6"/>
    <w:rsid w:val="007F4030"/>
    <w:rsid w:val="007F54F4"/>
    <w:rsid w:val="007F59EA"/>
    <w:rsid w:val="007F63D3"/>
    <w:rsid w:val="007F65AF"/>
    <w:rsid w:val="007F7208"/>
    <w:rsid w:val="007F7689"/>
    <w:rsid w:val="007F7910"/>
    <w:rsid w:val="007F79E5"/>
    <w:rsid w:val="007F7C0C"/>
    <w:rsid w:val="007F7D95"/>
    <w:rsid w:val="007F7DF8"/>
    <w:rsid w:val="007F7FB2"/>
    <w:rsid w:val="00800B64"/>
    <w:rsid w:val="008013F1"/>
    <w:rsid w:val="008016EE"/>
    <w:rsid w:val="00801DB7"/>
    <w:rsid w:val="008029FF"/>
    <w:rsid w:val="00802A5D"/>
    <w:rsid w:val="0080415A"/>
    <w:rsid w:val="00804C60"/>
    <w:rsid w:val="00804EC2"/>
    <w:rsid w:val="00804F82"/>
    <w:rsid w:val="00805247"/>
    <w:rsid w:val="0080524F"/>
    <w:rsid w:val="008060F1"/>
    <w:rsid w:val="0081030E"/>
    <w:rsid w:val="00813129"/>
    <w:rsid w:val="00813B35"/>
    <w:rsid w:val="0081486B"/>
    <w:rsid w:val="00814ECB"/>
    <w:rsid w:val="0081718E"/>
    <w:rsid w:val="00817C70"/>
    <w:rsid w:val="0082020B"/>
    <w:rsid w:val="0082024A"/>
    <w:rsid w:val="0082041A"/>
    <w:rsid w:val="00822268"/>
    <w:rsid w:val="00822F85"/>
    <w:rsid w:val="00823872"/>
    <w:rsid w:val="008239DC"/>
    <w:rsid w:val="00823B5E"/>
    <w:rsid w:val="00823F72"/>
    <w:rsid w:val="00824776"/>
    <w:rsid w:val="00824937"/>
    <w:rsid w:val="008250DB"/>
    <w:rsid w:val="00825704"/>
    <w:rsid w:val="008264BC"/>
    <w:rsid w:val="00826F43"/>
    <w:rsid w:val="00827057"/>
    <w:rsid w:val="008272C8"/>
    <w:rsid w:val="008318B0"/>
    <w:rsid w:val="00831F4D"/>
    <w:rsid w:val="00832633"/>
    <w:rsid w:val="00832F14"/>
    <w:rsid w:val="00833DA5"/>
    <w:rsid w:val="008340C0"/>
    <w:rsid w:val="00834B34"/>
    <w:rsid w:val="00834D1B"/>
    <w:rsid w:val="00835607"/>
    <w:rsid w:val="00837AB9"/>
    <w:rsid w:val="00840EB7"/>
    <w:rsid w:val="00841125"/>
    <w:rsid w:val="008415AB"/>
    <w:rsid w:val="00841FBF"/>
    <w:rsid w:val="008423E0"/>
    <w:rsid w:val="0084249C"/>
    <w:rsid w:val="00842AB9"/>
    <w:rsid w:val="00843535"/>
    <w:rsid w:val="008438EE"/>
    <w:rsid w:val="00843905"/>
    <w:rsid w:val="0084425E"/>
    <w:rsid w:val="008444E5"/>
    <w:rsid w:val="00845234"/>
    <w:rsid w:val="008457B8"/>
    <w:rsid w:val="008459BC"/>
    <w:rsid w:val="008459D1"/>
    <w:rsid w:val="0084686A"/>
    <w:rsid w:val="0084741D"/>
    <w:rsid w:val="00847517"/>
    <w:rsid w:val="00847531"/>
    <w:rsid w:val="00850113"/>
    <w:rsid w:val="00850B8C"/>
    <w:rsid w:val="0085154E"/>
    <w:rsid w:val="00852CF6"/>
    <w:rsid w:val="00852E5C"/>
    <w:rsid w:val="008530A8"/>
    <w:rsid w:val="0085353B"/>
    <w:rsid w:val="00853613"/>
    <w:rsid w:val="008537FA"/>
    <w:rsid w:val="00853879"/>
    <w:rsid w:val="00853B9D"/>
    <w:rsid w:val="00854257"/>
    <w:rsid w:val="00854DF0"/>
    <w:rsid w:val="00855D78"/>
    <w:rsid w:val="00855E95"/>
    <w:rsid w:val="008565C5"/>
    <w:rsid w:val="008565EE"/>
    <w:rsid w:val="00856A9D"/>
    <w:rsid w:val="00856E67"/>
    <w:rsid w:val="00857357"/>
    <w:rsid w:val="008573F7"/>
    <w:rsid w:val="00857807"/>
    <w:rsid w:val="00857E5B"/>
    <w:rsid w:val="008608B7"/>
    <w:rsid w:val="0086140E"/>
    <w:rsid w:val="00861433"/>
    <w:rsid w:val="008616C0"/>
    <w:rsid w:val="008617F1"/>
    <w:rsid w:val="00861B9A"/>
    <w:rsid w:val="00861C52"/>
    <w:rsid w:val="0086291A"/>
    <w:rsid w:val="00862C7D"/>
    <w:rsid w:val="00862EE1"/>
    <w:rsid w:val="0086315E"/>
    <w:rsid w:val="0086493E"/>
    <w:rsid w:val="00864B2A"/>
    <w:rsid w:val="0086529A"/>
    <w:rsid w:val="008669A6"/>
    <w:rsid w:val="00866B44"/>
    <w:rsid w:val="0087052A"/>
    <w:rsid w:val="00870781"/>
    <w:rsid w:val="008715B5"/>
    <w:rsid w:val="008718E4"/>
    <w:rsid w:val="00871E80"/>
    <w:rsid w:val="008724F0"/>
    <w:rsid w:val="0087338D"/>
    <w:rsid w:val="00874D69"/>
    <w:rsid w:val="00875034"/>
    <w:rsid w:val="008757CD"/>
    <w:rsid w:val="00875852"/>
    <w:rsid w:val="00875ECE"/>
    <w:rsid w:val="0087786D"/>
    <w:rsid w:val="00877C69"/>
    <w:rsid w:val="00877E14"/>
    <w:rsid w:val="00877E91"/>
    <w:rsid w:val="008808EB"/>
    <w:rsid w:val="00881AA8"/>
    <w:rsid w:val="00881BF9"/>
    <w:rsid w:val="008823BC"/>
    <w:rsid w:val="00882BB1"/>
    <w:rsid w:val="00883A82"/>
    <w:rsid w:val="00884760"/>
    <w:rsid w:val="00884B30"/>
    <w:rsid w:val="00885B1F"/>
    <w:rsid w:val="00886749"/>
    <w:rsid w:val="00890C62"/>
    <w:rsid w:val="0089194F"/>
    <w:rsid w:val="0089198E"/>
    <w:rsid w:val="00891CE4"/>
    <w:rsid w:val="00892DB6"/>
    <w:rsid w:val="00892E22"/>
    <w:rsid w:val="0089333D"/>
    <w:rsid w:val="00893779"/>
    <w:rsid w:val="0089469C"/>
    <w:rsid w:val="00895848"/>
    <w:rsid w:val="0089600C"/>
    <w:rsid w:val="00896B3C"/>
    <w:rsid w:val="0089763E"/>
    <w:rsid w:val="00897738"/>
    <w:rsid w:val="00897D56"/>
    <w:rsid w:val="00897E79"/>
    <w:rsid w:val="008A040F"/>
    <w:rsid w:val="008A1445"/>
    <w:rsid w:val="008A165B"/>
    <w:rsid w:val="008A248D"/>
    <w:rsid w:val="008A34C6"/>
    <w:rsid w:val="008A45C2"/>
    <w:rsid w:val="008A49E2"/>
    <w:rsid w:val="008A4A08"/>
    <w:rsid w:val="008A4ECE"/>
    <w:rsid w:val="008A5E57"/>
    <w:rsid w:val="008A62AF"/>
    <w:rsid w:val="008A6A98"/>
    <w:rsid w:val="008A6CF2"/>
    <w:rsid w:val="008A75F8"/>
    <w:rsid w:val="008A7A1B"/>
    <w:rsid w:val="008A7CC9"/>
    <w:rsid w:val="008B019D"/>
    <w:rsid w:val="008B02F7"/>
    <w:rsid w:val="008B04E0"/>
    <w:rsid w:val="008B289C"/>
    <w:rsid w:val="008B32C9"/>
    <w:rsid w:val="008B35F7"/>
    <w:rsid w:val="008B4C09"/>
    <w:rsid w:val="008B5455"/>
    <w:rsid w:val="008B584E"/>
    <w:rsid w:val="008B5F1F"/>
    <w:rsid w:val="008B62D3"/>
    <w:rsid w:val="008B6EFB"/>
    <w:rsid w:val="008B7472"/>
    <w:rsid w:val="008B7647"/>
    <w:rsid w:val="008B7B3C"/>
    <w:rsid w:val="008B7C12"/>
    <w:rsid w:val="008C0197"/>
    <w:rsid w:val="008C0B5D"/>
    <w:rsid w:val="008C0ED1"/>
    <w:rsid w:val="008C1F51"/>
    <w:rsid w:val="008C2C4E"/>
    <w:rsid w:val="008C2C8A"/>
    <w:rsid w:val="008C2FC5"/>
    <w:rsid w:val="008C41BF"/>
    <w:rsid w:val="008C4E1E"/>
    <w:rsid w:val="008C5C32"/>
    <w:rsid w:val="008C5CC3"/>
    <w:rsid w:val="008C5EA6"/>
    <w:rsid w:val="008C5F74"/>
    <w:rsid w:val="008C681A"/>
    <w:rsid w:val="008C694E"/>
    <w:rsid w:val="008D030E"/>
    <w:rsid w:val="008D053B"/>
    <w:rsid w:val="008D1E33"/>
    <w:rsid w:val="008D240A"/>
    <w:rsid w:val="008D2B71"/>
    <w:rsid w:val="008D2F59"/>
    <w:rsid w:val="008D328B"/>
    <w:rsid w:val="008D3752"/>
    <w:rsid w:val="008D3927"/>
    <w:rsid w:val="008D3E90"/>
    <w:rsid w:val="008D5327"/>
    <w:rsid w:val="008D61E2"/>
    <w:rsid w:val="008D623F"/>
    <w:rsid w:val="008D7883"/>
    <w:rsid w:val="008D796C"/>
    <w:rsid w:val="008E02E1"/>
    <w:rsid w:val="008E0E9D"/>
    <w:rsid w:val="008E13A7"/>
    <w:rsid w:val="008E1579"/>
    <w:rsid w:val="008E15E2"/>
    <w:rsid w:val="008E1813"/>
    <w:rsid w:val="008E24BF"/>
    <w:rsid w:val="008E3001"/>
    <w:rsid w:val="008E4629"/>
    <w:rsid w:val="008E5AF6"/>
    <w:rsid w:val="008E6B00"/>
    <w:rsid w:val="008E70D0"/>
    <w:rsid w:val="008E7376"/>
    <w:rsid w:val="008E768A"/>
    <w:rsid w:val="008E7924"/>
    <w:rsid w:val="008F049E"/>
    <w:rsid w:val="008F07F0"/>
    <w:rsid w:val="008F0D14"/>
    <w:rsid w:val="008F108A"/>
    <w:rsid w:val="008F13B2"/>
    <w:rsid w:val="008F1624"/>
    <w:rsid w:val="008F1AB9"/>
    <w:rsid w:val="008F4666"/>
    <w:rsid w:val="008F60B3"/>
    <w:rsid w:val="008F65E6"/>
    <w:rsid w:val="008F6AA5"/>
    <w:rsid w:val="008F7E17"/>
    <w:rsid w:val="009008B2"/>
    <w:rsid w:val="009015E6"/>
    <w:rsid w:val="009019AB"/>
    <w:rsid w:val="00902355"/>
    <w:rsid w:val="009028C6"/>
    <w:rsid w:val="00902DAC"/>
    <w:rsid w:val="009030A8"/>
    <w:rsid w:val="00903B02"/>
    <w:rsid w:val="00903BF1"/>
    <w:rsid w:val="00903D87"/>
    <w:rsid w:val="00903F14"/>
    <w:rsid w:val="009042B5"/>
    <w:rsid w:val="00904EE7"/>
    <w:rsid w:val="0090680F"/>
    <w:rsid w:val="00907FE6"/>
    <w:rsid w:val="0091019F"/>
    <w:rsid w:val="00910847"/>
    <w:rsid w:val="0091086C"/>
    <w:rsid w:val="00911005"/>
    <w:rsid w:val="0091120C"/>
    <w:rsid w:val="00913F48"/>
    <w:rsid w:val="00913F96"/>
    <w:rsid w:val="00914E1E"/>
    <w:rsid w:val="0091507E"/>
    <w:rsid w:val="00915153"/>
    <w:rsid w:val="009156C3"/>
    <w:rsid w:val="00915A32"/>
    <w:rsid w:val="0091656E"/>
    <w:rsid w:val="00916608"/>
    <w:rsid w:val="00916A22"/>
    <w:rsid w:val="00917074"/>
    <w:rsid w:val="00917A8C"/>
    <w:rsid w:val="0092005C"/>
    <w:rsid w:val="00922210"/>
    <w:rsid w:val="009224CA"/>
    <w:rsid w:val="00922A6D"/>
    <w:rsid w:val="009232DE"/>
    <w:rsid w:val="009237F5"/>
    <w:rsid w:val="00923F0F"/>
    <w:rsid w:val="0092457E"/>
    <w:rsid w:val="009250F8"/>
    <w:rsid w:val="00925361"/>
    <w:rsid w:val="0093046C"/>
    <w:rsid w:val="00931075"/>
    <w:rsid w:val="00931467"/>
    <w:rsid w:val="00931624"/>
    <w:rsid w:val="00931AE8"/>
    <w:rsid w:val="00932A65"/>
    <w:rsid w:val="0093351D"/>
    <w:rsid w:val="00933B1C"/>
    <w:rsid w:val="00933B74"/>
    <w:rsid w:val="00933CF1"/>
    <w:rsid w:val="00933F7B"/>
    <w:rsid w:val="0093403C"/>
    <w:rsid w:val="009342B4"/>
    <w:rsid w:val="00934AFA"/>
    <w:rsid w:val="00935B48"/>
    <w:rsid w:val="0093621C"/>
    <w:rsid w:val="009404B7"/>
    <w:rsid w:val="00941117"/>
    <w:rsid w:val="00941E37"/>
    <w:rsid w:val="0094207E"/>
    <w:rsid w:val="0094237A"/>
    <w:rsid w:val="00942468"/>
    <w:rsid w:val="009424EF"/>
    <w:rsid w:val="00942D40"/>
    <w:rsid w:val="009433DD"/>
    <w:rsid w:val="009435A7"/>
    <w:rsid w:val="009436F0"/>
    <w:rsid w:val="00943C83"/>
    <w:rsid w:val="00943F67"/>
    <w:rsid w:val="00944084"/>
    <w:rsid w:val="009448C8"/>
    <w:rsid w:val="00945543"/>
    <w:rsid w:val="009458C6"/>
    <w:rsid w:val="00945903"/>
    <w:rsid w:val="009470E0"/>
    <w:rsid w:val="00950231"/>
    <w:rsid w:val="00950641"/>
    <w:rsid w:val="009508B8"/>
    <w:rsid w:val="00950AFC"/>
    <w:rsid w:val="00951114"/>
    <w:rsid w:val="00951921"/>
    <w:rsid w:val="00952161"/>
    <w:rsid w:val="00952217"/>
    <w:rsid w:val="00952A4F"/>
    <w:rsid w:val="009536BB"/>
    <w:rsid w:val="009537E7"/>
    <w:rsid w:val="00954D67"/>
    <w:rsid w:val="009557C4"/>
    <w:rsid w:val="00955D3D"/>
    <w:rsid w:val="00956125"/>
    <w:rsid w:val="009561A9"/>
    <w:rsid w:val="00957CEB"/>
    <w:rsid w:val="00960B0E"/>
    <w:rsid w:val="009614CE"/>
    <w:rsid w:val="00963A75"/>
    <w:rsid w:val="00964A48"/>
    <w:rsid w:val="00964AC7"/>
    <w:rsid w:val="00964D49"/>
    <w:rsid w:val="00965110"/>
    <w:rsid w:val="00965747"/>
    <w:rsid w:val="0096589C"/>
    <w:rsid w:val="009661C1"/>
    <w:rsid w:val="00966AFA"/>
    <w:rsid w:val="00967010"/>
    <w:rsid w:val="00967320"/>
    <w:rsid w:val="009673C8"/>
    <w:rsid w:val="0096754C"/>
    <w:rsid w:val="009711BD"/>
    <w:rsid w:val="00971B74"/>
    <w:rsid w:val="009720CB"/>
    <w:rsid w:val="00972D97"/>
    <w:rsid w:val="00972DD5"/>
    <w:rsid w:val="00975C61"/>
    <w:rsid w:val="00976849"/>
    <w:rsid w:val="00976938"/>
    <w:rsid w:val="00976D0C"/>
    <w:rsid w:val="00976D17"/>
    <w:rsid w:val="00976DFC"/>
    <w:rsid w:val="00976E69"/>
    <w:rsid w:val="00977505"/>
    <w:rsid w:val="009800E9"/>
    <w:rsid w:val="00981A85"/>
    <w:rsid w:val="00981B51"/>
    <w:rsid w:val="009822B3"/>
    <w:rsid w:val="00982400"/>
    <w:rsid w:val="0098258C"/>
    <w:rsid w:val="00983DBB"/>
    <w:rsid w:val="00983E50"/>
    <w:rsid w:val="0098436A"/>
    <w:rsid w:val="00985FCE"/>
    <w:rsid w:val="009863FD"/>
    <w:rsid w:val="00987B0B"/>
    <w:rsid w:val="00987BE3"/>
    <w:rsid w:val="009901BF"/>
    <w:rsid w:val="00990559"/>
    <w:rsid w:val="00990D66"/>
    <w:rsid w:val="00990FDE"/>
    <w:rsid w:val="009910B2"/>
    <w:rsid w:val="00992BC6"/>
    <w:rsid w:val="00993D66"/>
    <w:rsid w:val="0099448C"/>
    <w:rsid w:val="00994586"/>
    <w:rsid w:val="00994B6B"/>
    <w:rsid w:val="0099543A"/>
    <w:rsid w:val="00995461"/>
    <w:rsid w:val="009954E3"/>
    <w:rsid w:val="00995BBE"/>
    <w:rsid w:val="00996235"/>
    <w:rsid w:val="00996613"/>
    <w:rsid w:val="009966A0"/>
    <w:rsid w:val="00996B60"/>
    <w:rsid w:val="00996D57"/>
    <w:rsid w:val="00996DF7"/>
    <w:rsid w:val="00997D1C"/>
    <w:rsid w:val="00997EEC"/>
    <w:rsid w:val="009A0394"/>
    <w:rsid w:val="009A0889"/>
    <w:rsid w:val="009A0B8B"/>
    <w:rsid w:val="009A1164"/>
    <w:rsid w:val="009A1581"/>
    <w:rsid w:val="009A15B0"/>
    <w:rsid w:val="009A2273"/>
    <w:rsid w:val="009A2911"/>
    <w:rsid w:val="009A3E06"/>
    <w:rsid w:val="009A4308"/>
    <w:rsid w:val="009A4AC6"/>
    <w:rsid w:val="009A56B6"/>
    <w:rsid w:val="009A5E72"/>
    <w:rsid w:val="009A6062"/>
    <w:rsid w:val="009A6315"/>
    <w:rsid w:val="009A6935"/>
    <w:rsid w:val="009A7569"/>
    <w:rsid w:val="009A7B93"/>
    <w:rsid w:val="009A7E83"/>
    <w:rsid w:val="009B020F"/>
    <w:rsid w:val="009B1595"/>
    <w:rsid w:val="009B15B4"/>
    <w:rsid w:val="009B1607"/>
    <w:rsid w:val="009B1F6D"/>
    <w:rsid w:val="009B2A6F"/>
    <w:rsid w:val="009B2E55"/>
    <w:rsid w:val="009B3A63"/>
    <w:rsid w:val="009B4B48"/>
    <w:rsid w:val="009B4DD6"/>
    <w:rsid w:val="009B5010"/>
    <w:rsid w:val="009B6309"/>
    <w:rsid w:val="009B68A1"/>
    <w:rsid w:val="009B6B6F"/>
    <w:rsid w:val="009B6DA4"/>
    <w:rsid w:val="009B7804"/>
    <w:rsid w:val="009B7DC8"/>
    <w:rsid w:val="009C03F3"/>
    <w:rsid w:val="009C07FD"/>
    <w:rsid w:val="009C0D1E"/>
    <w:rsid w:val="009C134C"/>
    <w:rsid w:val="009C1849"/>
    <w:rsid w:val="009C1CF3"/>
    <w:rsid w:val="009C2136"/>
    <w:rsid w:val="009C5446"/>
    <w:rsid w:val="009C5E05"/>
    <w:rsid w:val="009C61B0"/>
    <w:rsid w:val="009C6876"/>
    <w:rsid w:val="009C728E"/>
    <w:rsid w:val="009C7F5A"/>
    <w:rsid w:val="009D0618"/>
    <w:rsid w:val="009D0653"/>
    <w:rsid w:val="009D09D7"/>
    <w:rsid w:val="009D0D1D"/>
    <w:rsid w:val="009D0DE9"/>
    <w:rsid w:val="009D1893"/>
    <w:rsid w:val="009D2657"/>
    <w:rsid w:val="009D2B89"/>
    <w:rsid w:val="009D31CC"/>
    <w:rsid w:val="009D368B"/>
    <w:rsid w:val="009D39D6"/>
    <w:rsid w:val="009D4178"/>
    <w:rsid w:val="009D4CF6"/>
    <w:rsid w:val="009D5677"/>
    <w:rsid w:val="009D5AD6"/>
    <w:rsid w:val="009D60A8"/>
    <w:rsid w:val="009D64F4"/>
    <w:rsid w:val="009D667F"/>
    <w:rsid w:val="009D6995"/>
    <w:rsid w:val="009D6F1D"/>
    <w:rsid w:val="009D714C"/>
    <w:rsid w:val="009D72B4"/>
    <w:rsid w:val="009E0563"/>
    <w:rsid w:val="009E0756"/>
    <w:rsid w:val="009E0AF9"/>
    <w:rsid w:val="009E14B9"/>
    <w:rsid w:val="009E1574"/>
    <w:rsid w:val="009E15D9"/>
    <w:rsid w:val="009E2F77"/>
    <w:rsid w:val="009E32C0"/>
    <w:rsid w:val="009E3358"/>
    <w:rsid w:val="009E33BA"/>
    <w:rsid w:val="009E399C"/>
    <w:rsid w:val="009E40FC"/>
    <w:rsid w:val="009E53BA"/>
    <w:rsid w:val="009E584E"/>
    <w:rsid w:val="009E5A76"/>
    <w:rsid w:val="009E628F"/>
    <w:rsid w:val="009E6B33"/>
    <w:rsid w:val="009E73A7"/>
    <w:rsid w:val="009E7836"/>
    <w:rsid w:val="009E7E94"/>
    <w:rsid w:val="009F0BDE"/>
    <w:rsid w:val="009F12B7"/>
    <w:rsid w:val="009F1BBF"/>
    <w:rsid w:val="009F2192"/>
    <w:rsid w:val="009F2753"/>
    <w:rsid w:val="009F32BB"/>
    <w:rsid w:val="009F36B1"/>
    <w:rsid w:val="009F3C47"/>
    <w:rsid w:val="009F4561"/>
    <w:rsid w:val="009F5582"/>
    <w:rsid w:val="009F5DB5"/>
    <w:rsid w:val="009F60E6"/>
    <w:rsid w:val="009F6520"/>
    <w:rsid w:val="009F65AC"/>
    <w:rsid w:val="009F6700"/>
    <w:rsid w:val="009F679D"/>
    <w:rsid w:val="009F6A6D"/>
    <w:rsid w:val="009F6FB9"/>
    <w:rsid w:val="009F7096"/>
    <w:rsid w:val="009F7603"/>
    <w:rsid w:val="009F7B8C"/>
    <w:rsid w:val="009F7D75"/>
    <w:rsid w:val="00A00338"/>
    <w:rsid w:val="00A00B17"/>
    <w:rsid w:val="00A028C2"/>
    <w:rsid w:val="00A02A2F"/>
    <w:rsid w:val="00A038AD"/>
    <w:rsid w:val="00A03F3C"/>
    <w:rsid w:val="00A0496B"/>
    <w:rsid w:val="00A04A11"/>
    <w:rsid w:val="00A04AE4"/>
    <w:rsid w:val="00A04E7D"/>
    <w:rsid w:val="00A05088"/>
    <w:rsid w:val="00A05BBC"/>
    <w:rsid w:val="00A0606E"/>
    <w:rsid w:val="00A06512"/>
    <w:rsid w:val="00A0663D"/>
    <w:rsid w:val="00A06AF7"/>
    <w:rsid w:val="00A06C55"/>
    <w:rsid w:val="00A07A60"/>
    <w:rsid w:val="00A10BE1"/>
    <w:rsid w:val="00A1107E"/>
    <w:rsid w:val="00A12C7D"/>
    <w:rsid w:val="00A12CA2"/>
    <w:rsid w:val="00A12D0F"/>
    <w:rsid w:val="00A144DA"/>
    <w:rsid w:val="00A1470F"/>
    <w:rsid w:val="00A14A34"/>
    <w:rsid w:val="00A14CEF"/>
    <w:rsid w:val="00A15079"/>
    <w:rsid w:val="00A15E38"/>
    <w:rsid w:val="00A1614D"/>
    <w:rsid w:val="00A16BD4"/>
    <w:rsid w:val="00A16CC4"/>
    <w:rsid w:val="00A16DF8"/>
    <w:rsid w:val="00A16E2A"/>
    <w:rsid w:val="00A17370"/>
    <w:rsid w:val="00A20A09"/>
    <w:rsid w:val="00A212B3"/>
    <w:rsid w:val="00A224F3"/>
    <w:rsid w:val="00A226BF"/>
    <w:rsid w:val="00A2286D"/>
    <w:rsid w:val="00A238D5"/>
    <w:rsid w:val="00A23C5A"/>
    <w:rsid w:val="00A24335"/>
    <w:rsid w:val="00A2461A"/>
    <w:rsid w:val="00A25115"/>
    <w:rsid w:val="00A2655B"/>
    <w:rsid w:val="00A2670A"/>
    <w:rsid w:val="00A26A7F"/>
    <w:rsid w:val="00A27010"/>
    <w:rsid w:val="00A275E3"/>
    <w:rsid w:val="00A27E1E"/>
    <w:rsid w:val="00A31204"/>
    <w:rsid w:val="00A31926"/>
    <w:rsid w:val="00A31BD1"/>
    <w:rsid w:val="00A3295E"/>
    <w:rsid w:val="00A32E54"/>
    <w:rsid w:val="00A335AA"/>
    <w:rsid w:val="00A34172"/>
    <w:rsid w:val="00A34234"/>
    <w:rsid w:val="00A34D54"/>
    <w:rsid w:val="00A358F2"/>
    <w:rsid w:val="00A35AAC"/>
    <w:rsid w:val="00A3605F"/>
    <w:rsid w:val="00A3760F"/>
    <w:rsid w:val="00A400A7"/>
    <w:rsid w:val="00A40674"/>
    <w:rsid w:val="00A423DB"/>
    <w:rsid w:val="00A42601"/>
    <w:rsid w:val="00A428BF"/>
    <w:rsid w:val="00A42F7E"/>
    <w:rsid w:val="00A42FAD"/>
    <w:rsid w:val="00A43E52"/>
    <w:rsid w:val="00A43EEF"/>
    <w:rsid w:val="00A45875"/>
    <w:rsid w:val="00A46023"/>
    <w:rsid w:val="00A468AD"/>
    <w:rsid w:val="00A46ED5"/>
    <w:rsid w:val="00A47771"/>
    <w:rsid w:val="00A47A7C"/>
    <w:rsid w:val="00A47B1E"/>
    <w:rsid w:val="00A505BE"/>
    <w:rsid w:val="00A50B77"/>
    <w:rsid w:val="00A51BB6"/>
    <w:rsid w:val="00A5251D"/>
    <w:rsid w:val="00A52D27"/>
    <w:rsid w:val="00A534C4"/>
    <w:rsid w:val="00A54448"/>
    <w:rsid w:val="00A54512"/>
    <w:rsid w:val="00A55003"/>
    <w:rsid w:val="00A55390"/>
    <w:rsid w:val="00A554FC"/>
    <w:rsid w:val="00A5646C"/>
    <w:rsid w:val="00A57D04"/>
    <w:rsid w:val="00A57D8C"/>
    <w:rsid w:val="00A57E38"/>
    <w:rsid w:val="00A600DC"/>
    <w:rsid w:val="00A612D7"/>
    <w:rsid w:val="00A62552"/>
    <w:rsid w:val="00A63154"/>
    <w:rsid w:val="00A631C0"/>
    <w:rsid w:val="00A63EB0"/>
    <w:rsid w:val="00A641DE"/>
    <w:rsid w:val="00A6464A"/>
    <w:rsid w:val="00A64768"/>
    <w:rsid w:val="00A64C60"/>
    <w:rsid w:val="00A65376"/>
    <w:rsid w:val="00A663D5"/>
    <w:rsid w:val="00A66492"/>
    <w:rsid w:val="00A67070"/>
    <w:rsid w:val="00A6733E"/>
    <w:rsid w:val="00A6759A"/>
    <w:rsid w:val="00A67899"/>
    <w:rsid w:val="00A67AE9"/>
    <w:rsid w:val="00A67E65"/>
    <w:rsid w:val="00A67F27"/>
    <w:rsid w:val="00A70334"/>
    <w:rsid w:val="00A70F4E"/>
    <w:rsid w:val="00A70FC6"/>
    <w:rsid w:val="00A72823"/>
    <w:rsid w:val="00A72999"/>
    <w:rsid w:val="00A73B06"/>
    <w:rsid w:val="00A748FF"/>
    <w:rsid w:val="00A74A56"/>
    <w:rsid w:val="00A7577B"/>
    <w:rsid w:val="00A766CA"/>
    <w:rsid w:val="00A7735A"/>
    <w:rsid w:val="00A778AE"/>
    <w:rsid w:val="00A8145A"/>
    <w:rsid w:val="00A8271C"/>
    <w:rsid w:val="00A83452"/>
    <w:rsid w:val="00A83474"/>
    <w:rsid w:val="00A8464E"/>
    <w:rsid w:val="00A84913"/>
    <w:rsid w:val="00A85BAB"/>
    <w:rsid w:val="00A86D79"/>
    <w:rsid w:val="00A87212"/>
    <w:rsid w:val="00A87F1D"/>
    <w:rsid w:val="00A87FCA"/>
    <w:rsid w:val="00A90FB7"/>
    <w:rsid w:val="00A9111D"/>
    <w:rsid w:val="00A91573"/>
    <w:rsid w:val="00A91E7C"/>
    <w:rsid w:val="00A9202B"/>
    <w:rsid w:val="00A93647"/>
    <w:rsid w:val="00A949BD"/>
    <w:rsid w:val="00A94EFD"/>
    <w:rsid w:val="00A956B5"/>
    <w:rsid w:val="00A9584C"/>
    <w:rsid w:val="00A963B8"/>
    <w:rsid w:val="00A969E6"/>
    <w:rsid w:val="00A9785F"/>
    <w:rsid w:val="00A9786A"/>
    <w:rsid w:val="00AA10EB"/>
    <w:rsid w:val="00AA1B9A"/>
    <w:rsid w:val="00AA1E46"/>
    <w:rsid w:val="00AA26F9"/>
    <w:rsid w:val="00AA2845"/>
    <w:rsid w:val="00AA2BE5"/>
    <w:rsid w:val="00AA358A"/>
    <w:rsid w:val="00AA37C7"/>
    <w:rsid w:val="00AA3BBA"/>
    <w:rsid w:val="00AA496F"/>
    <w:rsid w:val="00AA55D1"/>
    <w:rsid w:val="00AA5D93"/>
    <w:rsid w:val="00AA5E9A"/>
    <w:rsid w:val="00AA64D9"/>
    <w:rsid w:val="00AA6B98"/>
    <w:rsid w:val="00AA6C71"/>
    <w:rsid w:val="00AA74A8"/>
    <w:rsid w:val="00AA7664"/>
    <w:rsid w:val="00AA7982"/>
    <w:rsid w:val="00AA7A8F"/>
    <w:rsid w:val="00AB00C6"/>
    <w:rsid w:val="00AB07DB"/>
    <w:rsid w:val="00AB0FED"/>
    <w:rsid w:val="00AB1635"/>
    <w:rsid w:val="00AB259B"/>
    <w:rsid w:val="00AB2765"/>
    <w:rsid w:val="00AB2796"/>
    <w:rsid w:val="00AB2AB0"/>
    <w:rsid w:val="00AB2BF0"/>
    <w:rsid w:val="00AB39C8"/>
    <w:rsid w:val="00AB47F2"/>
    <w:rsid w:val="00AB4CD8"/>
    <w:rsid w:val="00AB4EA5"/>
    <w:rsid w:val="00AB510E"/>
    <w:rsid w:val="00AB64B8"/>
    <w:rsid w:val="00AB6AA9"/>
    <w:rsid w:val="00AB6B9C"/>
    <w:rsid w:val="00AB7F91"/>
    <w:rsid w:val="00AB7FD9"/>
    <w:rsid w:val="00AC0891"/>
    <w:rsid w:val="00AC10A5"/>
    <w:rsid w:val="00AC116D"/>
    <w:rsid w:val="00AC1A51"/>
    <w:rsid w:val="00AC2A19"/>
    <w:rsid w:val="00AC2EE6"/>
    <w:rsid w:val="00AC3561"/>
    <w:rsid w:val="00AC36AA"/>
    <w:rsid w:val="00AC3C20"/>
    <w:rsid w:val="00AC3D90"/>
    <w:rsid w:val="00AC3E65"/>
    <w:rsid w:val="00AC3FAB"/>
    <w:rsid w:val="00AC405C"/>
    <w:rsid w:val="00AC49C3"/>
    <w:rsid w:val="00AC4B05"/>
    <w:rsid w:val="00AC4E92"/>
    <w:rsid w:val="00AC5FB8"/>
    <w:rsid w:val="00AC6BFC"/>
    <w:rsid w:val="00AC6D36"/>
    <w:rsid w:val="00AC6EF0"/>
    <w:rsid w:val="00AC7460"/>
    <w:rsid w:val="00AC7987"/>
    <w:rsid w:val="00AD0410"/>
    <w:rsid w:val="00AD19AA"/>
    <w:rsid w:val="00AD1AB0"/>
    <w:rsid w:val="00AD32DE"/>
    <w:rsid w:val="00AD38D9"/>
    <w:rsid w:val="00AD3E7F"/>
    <w:rsid w:val="00AD43CD"/>
    <w:rsid w:val="00AD45A5"/>
    <w:rsid w:val="00AD486D"/>
    <w:rsid w:val="00AD5A65"/>
    <w:rsid w:val="00AD7140"/>
    <w:rsid w:val="00AD7C58"/>
    <w:rsid w:val="00AE007D"/>
    <w:rsid w:val="00AE0BD5"/>
    <w:rsid w:val="00AE0F30"/>
    <w:rsid w:val="00AE11AE"/>
    <w:rsid w:val="00AE168A"/>
    <w:rsid w:val="00AE1CCC"/>
    <w:rsid w:val="00AE42A4"/>
    <w:rsid w:val="00AE48D5"/>
    <w:rsid w:val="00AE51B4"/>
    <w:rsid w:val="00AE65A1"/>
    <w:rsid w:val="00AE7ED6"/>
    <w:rsid w:val="00AF045B"/>
    <w:rsid w:val="00AF10F2"/>
    <w:rsid w:val="00AF226D"/>
    <w:rsid w:val="00AF27B9"/>
    <w:rsid w:val="00AF2CDD"/>
    <w:rsid w:val="00AF2E1E"/>
    <w:rsid w:val="00AF3EE9"/>
    <w:rsid w:val="00AF51A3"/>
    <w:rsid w:val="00AF52F6"/>
    <w:rsid w:val="00AF5C18"/>
    <w:rsid w:val="00AF5C39"/>
    <w:rsid w:val="00AF5F3A"/>
    <w:rsid w:val="00AF5FC7"/>
    <w:rsid w:val="00AF6109"/>
    <w:rsid w:val="00AF62FD"/>
    <w:rsid w:val="00AF67EB"/>
    <w:rsid w:val="00AF696B"/>
    <w:rsid w:val="00AF6C69"/>
    <w:rsid w:val="00AF7CD5"/>
    <w:rsid w:val="00AF7EA0"/>
    <w:rsid w:val="00B0075B"/>
    <w:rsid w:val="00B00B79"/>
    <w:rsid w:val="00B00D14"/>
    <w:rsid w:val="00B01EFF"/>
    <w:rsid w:val="00B02054"/>
    <w:rsid w:val="00B026CE"/>
    <w:rsid w:val="00B030CC"/>
    <w:rsid w:val="00B035EA"/>
    <w:rsid w:val="00B03A03"/>
    <w:rsid w:val="00B045CE"/>
    <w:rsid w:val="00B04D60"/>
    <w:rsid w:val="00B056F8"/>
    <w:rsid w:val="00B05C41"/>
    <w:rsid w:val="00B06974"/>
    <w:rsid w:val="00B07142"/>
    <w:rsid w:val="00B0737C"/>
    <w:rsid w:val="00B074F1"/>
    <w:rsid w:val="00B0760F"/>
    <w:rsid w:val="00B0762F"/>
    <w:rsid w:val="00B07E2A"/>
    <w:rsid w:val="00B10B07"/>
    <w:rsid w:val="00B10B0F"/>
    <w:rsid w:val="00B10CCD"/>
    <w:rsid w:val="00B11B17"/>
    <w:rsid w:val="00B11C34"/>
    <w:rsid w:val="00B11F07"/>
    <w:rsid w:val="00B11F8E"/>
    <w:rsid w:val="00B1318B"/>
    <w:rsid w:val="00B13811"/>
    <w:rsid w:val="00B13A0A"/>
    <w:rsid w:val="00B13A1D"/>
    <w:rsid w:val="00B13E1C"/>
    <w:rsid w:val="00B13ED9"/>
    <w:rsid w:val="00B13FE1"/>
    <w:rsid w:val="00B14F6D"/>
    <w:rsid w:val="00B1522A"/>
    <w:rsid w:val="00B1589E"/>
    <w:rsid w:val="00B16F71"/>
    <w:rsid w:val="00B16FA2"/>
    <w:rsid w:val="00B171D1"/>
    <w:rsid w:val="00B21066"/>
    <w:rsid w:val="00B217C0"/>
    <w:rsid w:val="00B218CE"/>
    <w:rsid w:val="00B21980"/>
    <w:rsid w:val="00B21EF7"/>
    <w:rsid w:val="00B22221"/>
    <w:rsid w:val="00B22FAA"/>
    <w:rsid w:val="00B2313C"/>
    <w:rsid w:val="00B24796"/>
    <w:rsid w:val="00B251E2"/>
    <w:rsid w:val="00B25620"/>
    <w:rsid w:val="00B25686"/>
    <w:rsid w:val="00B25966"/>
    <w:rsid w:val="00B25BD4"/>
    <w:rsid w:val="00B25DA7"/>
    <w:rsid w:val="00B2712F"/>
    <w:rsid w:val="00B27B3A"/>
    <w:rsid w:val="00B3113B"/>
    <w:rsid w:val="00B3115F"/>
    <w:rsid w:val="00B31583"/>
    <w:rsid w:val="00B31746"/>
    <w:rsid w:val="00B318DF"/>
    <w:rsid w:val="00B31C79"/>
    <w:rsid w:val="00B33773"/>
    <w:rsid w:val="00B337E3"/>
    <w:rsid w:val="00B33C1B"/>
    <w:rsid w:val="00B34378"/>
    <w:rsid w:val="00B34572"/>
    <w:rsid w:val="00B3541E"/>
    <w:rsid w:val="00B361F0"/>
    <w:rsid w:val="00B364E7"/>
    <w:rsid w:val="00B365E5"/>
    <w:rsid w:val="00B36BBE"/>
    <w:rsid w:val="00B37598"/>
    <w:rsid w:val="00B376A4"/>
    <w:rsid w:val="00B401C3"/>
    <w:rsid w:val="00B40A09"/>
    <w:rsid w:val="00B41003"/>
    <w:rsid w:val="00B41069"/>
    <w:rsid w:val="00B420E6"/>
    <w:rsid w:val="00B421AC"/>
    <w:rsid w:val="00B425A3"/>
    <w:rsid w:val="00B43450"/>
    <w:rsid w:val="00B46AF7"/>
    <w:rsid w:val="00B475F5"/>
    <w:rsid w:val="00B47ED9"/>
    <w:rsid w:val="00B50494"/>
    <w:rsid w:val="00B50EE8"/>
    <w:rsid w:val="00B51164"/>
    <w:rsid w:val="00B51DB6"/>
    <w:rsid w:val="00B52284"/>
    <w:rsid w:val="00B525DF"/>
    <w:rsid w:val="00B5291F"/>
    <w:rsid w:val="00B53127"/>
    <w:rsid w:val="00B53541"/>
    <w:rsid w:val="00B53C70"/>
    <w:rsid w:val="00B53D0D"/>
    <w:rsid w:val="00B56171"/>
    <w:rsid w:val="00B564F3"/>
    <w:rsid w:val="00B56938"/>
    <w:rsid w:val="00B57420"/>
    <w:rsid w:val="00B57A4B"/>
    <w:rsid w:val="00B57DA8"/>
    <w:rsid w:val="00B600AB"/>
    <w:rsid w:val="00B61933"/>
    <w:rsid w:val="00B61F81"/>
    <w:rsid w:val="00B61FBF"/>
    <w:rsid w:val="00B62630"/>
    <w:rsid w:val="00B62DB4"/>
    <w:rsid w:val="00B63863"/>
    <w:rsid w:val="00B63EAD"/>
    <w:rsid w:val="00B6417A"/>
    <w:rsid w:val="00B641FC"/>
    <w:rsid w:val="00B64B7F"/>
    <w:rsid w:val="00B656CB"/>
    <w:rsid w:val="00B659F4"/>
    <w:rsid w:val="00B65CE8"/>
    <w:rsid w:val="00B665A9"/>
    <w:rsid w:val="00B66D3B"/>
    <w:rsid w:val="00B67F94"/>
    <w:rsid w:val="00B7154C"/>
    <w:rsid w:val="00B71739"/>
    <w:rsid w:val="00B719D0"/>
    <w:rsid w:val="00B72B6C"/>
    <w:rsid w:val="00B73026"/>
    <w:rsid w:val="00B73C84"/>
    <w:rsid w:val="00B73F24"/>
    <w:rsid w:val="00B74610"/>
    <w:rsid w:val="00B74AA2"/>
    <w:rsid w:val="00B74C37"/>
    <w:rsid w:val="00B7565A"/>
    <w:rsid w:val="00B75AE6"/>
    <w:rsid w:val="00B75CD4"/>
    <w:rsid w:val="00B75CF3"/>
    <w:rsid w:val="00B7722E"/>
    <w:rsid w:val="00B772E6"/>
    <w:rsid w:val="00B8168C"/>
    <w:rsid w:val="00B82D0D"/>
    <w:rsid w:val="00B82F16"/>
    <w:rsid w:val="00B833A6"/>
    <w:rsid w:val="00B835F7"/>
    <w:rsid w:val="00B84492"/>
    <w:rsid w:val="00B8482D"/>
    <w:rsid w:val="00B8534B"/>
    <w:rsid w:val="00B869F3"/>
    <w:rsid w:val="00B86F39"/>
    <w:rsid w:val="00B8724F"/>
    <w:rsid w:val="00B90176"/>
    <w:rsid w:val="00B902B8"/>
    <w:rsid w:val="00B904AE"/>
    <w:rsid w:val="00B90ED1"/>
    <w:rsid w:val="00B9178C"/>
    <w:rsid w:val="00B919F8"/>
    <w:rsid w:val="00B9243F"/>
    <w:rsid w:val="00B928F5"/>
    <w:rsid w:val="00B935DE"/>
    <w:rsid w:val="00B93899"/>
    <w:rsid w:val="00B938B1"/>
    <w:rsid w:val="00B941C8"/>
    <w:rsid w:val="00B94602"/>
    <w:rsid w:val="00B94D4C"/>
    <w:rsid w:val="00B968F8"/>
    <w:rsid w:val="00B96DA9"/>
    <w:rsid w:val="00B97773"/>
    <w:rsid w:val="00B97D93"/>
    <w:rsid w:val="00BA06BE"/>
    <w:rsid w:val="00BA1BCC"/>
    <w:rsid w:val="00BA224B"/>
    <w:rsid w:val="00BA2CCC"/>
    <w:rsid w:val="00BA30DF"/>
    <w:rsid w:val="00BA3DC7"/>
    <w:rsid w:val="00BA46D5"/>
    <w:rsid w:val="00BA522D"/>
    <w:rsid w:val="00BA5293"/>
    <w:rsid w:val="00BA57CF"/>
    <w:rsid w:val="00BA5EB4"/>
    <w:rsid w:val="00BA60D1"/>
    <w:rsid w:val="00BA6A8A"/>
    <w:rsid w:val="00BA6CB2"/>
    <w:rsid w:val="00BA7DC0"/>
    <w:rsid w:val="00BB02E1"/>
    <w:rsid w:val="00BB0A52"/>
    <w:rsid w:val="00BB14AD"/>
    <w:rsid w:val="00BB19A4"/>
    <w:rsid w:val="00BB1A66"/>
    <w:rsid w:val="00BB1E7F"/>
    <w:rsid w:val="00BB227F"/>
    <w:rsid w:val="00BB25FE"/>
    <w:rsid w:val="00BB43C0"/>
    <w:rsid w:val="00BB47F9"/>
    <w:rsid w:val="00BB51BA"/>
    <w:rsid w:val="00BB5F30"/>
    <w:rsid w:val="00BB6272"/>
    <w:rsid w:val="00BB6E31"/>
    <w:rsid w:val="00BB7909"/>
    <w:rsid w:val="00BB7C05"/>
    <w:rsid w:val="00BC000B"/>
    <w:rsid w:val="00BC0E64"/>
    <w:rsid w:val="00BC1276"/>
    <w:rsid w:val="00BC1A3A"/>
    <w:rsid w:val="00BC1ED4"/>
    <w:rsid w:val="00BC38E5"/>
    <w:rsid w:val="00BC3FC6"/>
    <w:rsid w:val="00BC5C11"/>
    <w:rsid w:val="00BC5C4A"/>
    <w:rsid w:val="00BC6385"/>
    <w:rsid w:val="00BC6655"/>
    <w:rsid w:val="00BC66A6"/>
    <w:rsid w:val="00BC6851"/>
    <w:rsid w:val="00BC6EBC"/>
    <w:rsid w:val="00BC78C0"/>
    <w:rsid w:val="00BC79B9"/>
    <w:rsid w:val="00BD0010"/>
    <w:rsid w:val="00BD05EB"/>
    <w:rsid w:val="00BD0849"/>
    <w:rsid w:val="00BD0D8C"/>
    <w:rsid w:val="00BD0E44"/>
    <w:rsid w:val="00BD103F"/>
    <w:rsid w:val="00BD14EF"/>
    <w:rsid w:val="00BD1A2F"/>
    <w:rsid w:val="00BD1DB1"/>
    <w:rsid w:val="00BD2305"/>
    <w:rsid w:val="00BD2D86"/>
    <w:rsid w:val="00BD3582"/>
    <w:rsid w:val="00BD38C4"/>
    <w:rsid w:val="00BD400B"/>
    <w:rsid w:val="00BD4174"/>
    <w:rsid w:val="00BD4A4F"/>
    <w:rsid w:val="00BD4CBA"/>
    <w:rsid w:val="00BD506A"/>
    <w:rsid w:val="00BD5897"/>
    <w:rsid w:val="00BD5DAF"/>
    <w:rsid w:val="00BD6424"/>
    <w:rsid w:val="00BD642E"/>
    <w:rsid w:val="00BD68A9"/>
    <w:rsid w:val="00BD6F34"/>
    <w:rsid w:val="00BD72DB"/>
    <w:rsid w:val="00BD74D4"/>
    <w:rsid w:val="00BE0471"/>
    <w:rsid w:val="00BE0648"/>
    <w:rsid w:val="00BE0799"/>
    <w:rsid w:val="00BE0A89"/>
    <w:rsid w:val="00BE12D4"/>
    <w:rsid w:val="00BE1CF9"/>
    <w:rsid w:val="00BE314C"/>
    <w:rsid w:val="00BE3E92"/>
    <w:rsid w:val="00BE409A"/>
    <w:rsid w:val="00BE448A"/>
    <w:rsid w:val="00BE60A7"/>
    <w:rsid w:val="00BE6424"/>
    <w:rsid w:val="00BE6484"/>
    <w:rsid w:val="00BE693D"/>
    <w:rsid w:val="00BE6A49"/>
    <w:rsid w:val="00BE785C"/>
    <w:rsid w:val="00BE7ADF"/>
    <w:rsid w:val="00BF00BA"/>
    <w:rsid w:val="00BF0347"/>
    <w:rsid w:val="00BF044D"/>
    <w:rsid w:val="00BF0B1C"/>
    <w:rsid w:val="00BF1065"/>
    <w:rsid w:val="00BF1348"/>
    <w:rsid w:val="00BF1DA3"/>
    <w:rsid w:val="00BF238C"/>
    <w:rsid w:val="00BF5100"/>
    <w:rsid w:val="00BF6652"/>
    <w:rsid w:val="00BF6A4E"/>
    <w:rsid w:val="00BF6D3A"/>
    <w:rsid w:val="00BF7B9E"/>
    <w:rsid w:val="00BF7BDF"/>
    <w:rsid w:val="00BF7C91"/>
    <w:rsid w:val="00C0055C"/>
    <w:rsid w:val="00C0075C"/>
    <w:rsid w:val="00C0125F"/>
    <w:rsid w:val="00C01751"/>
    <w:rsid w:val="00C0274C"/>
    <w:rsid w:val="00C02BD3"/>
    <w:rsid w:val="00C02EC4"/>
    <w:rsid w:val="00C03D73"/>
    <w:rsid w:val="00C03E12"/>
    <w:rsid w:val="00C04025"/>
    <w:rsid w:val="00C044F2"/>
    <w:rsid w:val="00C0532F"/>
    <w:rsid w:val="00C05C5E"/>
    <w:rsid w:val="00C05F60"/>
    <w:rsid w:val="00C062D9"/>
    <w:rsid w:val="00C0637D"/>
    <w:rsid w:val="00C06AF8"/>
    <w:rsid w:val="00C072D5"/>
    <w:rsid w:val="00C07587"/>
    <w:rsid w:val="00C07EE2"/>
    <w:rsid w:val="00C10D17"/>
    <w:rsid w:val="00C12302"/>
    <w:rsid w:val="00C12C8E"/>
    <w:rsid w:val="00C136A9"/>
    <w:rsid w:val="00C136F4"/>
    <w:rsid w:val="00C14D7E"/>
    <w:rsid w:val="00C15239"/>
    <w:rsid w:val="00C1593E"/>
    <w:rsid w:val="00C17323"/>
    <w:rsid w:val="00C20542"/>
    <w:rsid w:val="00C207BB"/>
    <w:rsid w:val="00C2128A"/>
    <w:rsid w:val="00C21BA9"/>
    <w:rsid w:val="00C22887"/>
    <w:rsid w:val="00C232DF"/>
    <w:rsid w:val="00C237E5"/>
    <w:rsid w:val="00C2385F"/>
    <w:rsid w:val="00C23FC7"/>
    <w:rsid w:val="00C24CD7"/>
    <w:rsid w:val="00C24E63"/>
    <w:rsid w:val="00C25219"/>
    <w:rsid w:val="00C25C35"/>
    <w:rsid w:val="00C25F16"/>
    <w:rsid w:val="00C269BD"/>
    <w:rsid w:val="00C2708B"/>
    <w:rsid w:val="00C2774F"/>
    <w:rsid w:val="00C31517"/>
    <w:rsid w:val="00C3152E"/>
    <w:rsid w:val="00C31CEE"/>
    <w:rsid w:val="00C31DCD"/>
    <w:rsid w:val="00C3288E"/>
    <w:rsid w:val="00C328B6"/>
    <w:rsid w:val="00C33821"/>
    <w:rsid w:val="00C3484C"/>
    <w:rsid w:val="00C35C47"/>
    <w:rsid w:val="00C36372"/>
    <w:rsid w:val="00C3685C"/>
    <w:rsid w:val="00C36CE5"/>
    <w:rsid w:val="00C371B7"/>
    <w:rsid w:val="00C3735B"/>
    <w:rsid w:val="00C37483"/>
    <w:rsid w:val="00C3785B"/>
    <w:rsid w:val="00C37C3F"/>
    <w:rsid w:val="00C40842"/>
    <w:rsid w:val="00C408CB"/>
    <w:rsid w:val="00C40F14"/>
    <w:rsid w:val="00C40FAD"/>
    <w:rsid w:val="00C423A1"/>
    <w:rsid w:val="00C4319A"/>
    <w:rsid w:val="00C43867"/>
    <w:rsid w:val="00C43F10"/>
    <w:rsid w:val="00C44DF3"/>
    <w:rsid w:val="00C452B4"/>
    <w:rsid w:val="00C50487"/>
    <w:rsid w:val="00C509F5"/>
    <w:rsid w:val="00C50BC7"/>
    <w:rsid w:val="00C5184C"/>
    <w:rsid w:val="00C520AF"/>
    <w:rsid w:val="00C52101"/>
    <w:rsid w:val="00C523F1"/>
    <w:rsid w:val="00C5263F"/>
    <w:rsid w:val="00C52C6C"/>
    <w:rsid w:val="00C53060"/>
    <w:rsid w:val="00C53E99"/>
    <w:rsid w:val="00C542B5"/>
    <w:rsid w:val="00C54705"/>
    <w:rsid w:val="00C548C4"/>
    <w:rsid w:val="00C54B2A"/>
    <w:rsid w:val="00C5601D"/>
    <w:rsid w:val="00C5629A"/>
    <w:rsid w:val="00C562E3"/>
    <w:rsid w:val="00C56711"/>
    <w:rsid w:val="00C6014B"/>
    <w:rsid w:val="00C602B5"/>
    <w:rsid w:val="00C60321"/>
    <w:rsid w:val="00C60807"/>
    <w:rsid w:val="00C60849"/>
    <w:rsid w:val="00C6176A"/>
    <w:rsid w:val="00C624D9"/>
    <w:rsid w:val="00C62E85"/>
    <w:rsid w:val="00C6336A"/>
    <w:rsid w:val="00C633AF"/>
    <w:rsid w:val="00C64B65"/>
    <w:rsid w:val="00C654EF"/>
    <w:rsid w:val="00C65A37"/>
    <w:rsid w:val="00C6609D"/>
    <w:rsid w:val="00C662EE"/>
    <w:rsid w:val="00C663A0"/>
    <w:rsid w:val="00C66A40"/>
    <w:rsid w:val="00C66C28"/>
    <w:rsid w:val="00C678B2"/>
    <w:rsid w:val="00C67EDE"/>
    <w:rsid w:val="00C72505"/>
    <w:rsid w:val="00C72D14"/>
    <w:rsid w:val="00C72DA6"/>
    <w:rsid w:val="00C739C9"/>
    <w:rsid w:val="00C73A2A"/>
    <w:rsid w:val="00C73F9B"/>
    <w:rsid w:val="00C74F15"/>
    <w:rsid w:val="00C751C3"/>
    <w:rsid w:val="00C757C2"/>
    <w:rsid w:val="00C7595E"/>
    <w:rsid w:val="00C7625D"/>
    <w:rsid w:val="00C76747"/>
    <w:rsid w:val="00C776E3"/>
    <w:rsid w:val="00C77DC6"/>
    <w:rsid w:val="00C80149"/>
    <w:rsid w:val="00C80A95"/>
    <w:rsid w:val="00C80DC0"/>
    <w:rsid w:val="00C81D18"/>
    <w:rsid w:val="00C81D28"/>
    <w:rsid w:val="00C82A3B"/>
    <w:rsid w:val="00C833B6"/>
    <w:rsid w:val="00C83B01"/>
    <w:rsid w:val="00C85B45"/>
    <w:rsid w:val="00C863A5"/>
    <w:rsid w:val="00C86AD2"/>
    <w:rsid w:val="00C86BB7"/>
    <w:rsid w:val="00C8732A"/>
    <w:rsid w:val="00C8778C"/>
    <w:rsid w:val="00C878E8"/>
    <w:rsid w:val="00C87AC8"/>
    <w:rsid w:val="00C906AD"/>
    <w:rsid w:val="00C90C24"/>
    <w:rsid w:val="00C913F3"/>
    <w:rsid w:val="00C91A8C"/>
    <w:rsid w:val="00C91AF6"/>
    <w:rsid w:val="00C91CCE"/>
    <w:rsid w:val="00C92019"/>
    <w:rsid w:val="00C9264C"/>
    <w:rsid w:val="00C92CCF"/>
    <w:rsid w:val="00C9308F"/>
    <w:rsid w:val="00C9412D"/>
    <w:rsid w:val="00C941E2"/>
    <w:rsid w:val="00C94C0D"/>
    <w:rsid w:val="00C9526F"/>
    <w:rsid w:val="00C95376"/>
    <w:rsid w:val="00C95D34"/>
    <w:rsid w:val="00CA0259"/>
    <w:rsid w:val="00CA0D27"/>
    <w:rsid w:val="00CA0DE0"/>
    <w:rsid w:val="00CA1054"/>
    <w:rsid w:val="00CA1460"/>
    <w:rsid w:val="00CA2922"/>
    <w:rsid w:val="00CA2BB3"/>
    <w:rsid w:val="00CA397C"/>
    <w:rsid w:val="00CA3BB6"/>
    <w:rsid w:val="00CA51F6"/>
    <w:rsid w:val="00CA63DA"/>
    <w:rsid w:val="00CB0DFD"/>
    <w:rsid w:val="00CB13B2"/>
    <w:rsid w:val="00CB18B1"/>
    <w:rsid w:val="00CB2D34"/>
    <w:rsid w:val="00CB34D0"/>
    <w:rsid w:val="00CB358D"/>
    <w:rsid w:val="00CB4B05"/>
    <w:rsid w:val="00CB4F66"/>
    <w:rsid w:val="00CB6FAD"/>
    <w:rsid w:val="00CB75A2"/>
    <w:rsid w:val="00CB76FC"/>
    <w:rsid w:val="00CC19E0"/>
    <w:rsid w:val="00CC19F4"/>
    <w:rsid w:val="00CC204B"/>
    <w:rsid w:val="00CC2560"/>
    <w:rsid w:val="00CC2B3B"/>
    <w:rsid w:val="00CC2F61"/>
    <w:rsid w:val="00CC3B91"/>
    <w:rsid w:val="00CC3E18"/>
    <w:rsid w:val="00CC40EC"/>
    <w:rsid w:val="00CC4191"/>
    <w:rsid w:val="00CC5630"/>
    <w:rsid w:val="00CC563C"/>
    <w:rsid w:val="00CC56A0"/>
    <w:rsid w:val="00CC5DF9"/>
    <w:rsid w:val="00CC6031"/>
    <w:rsid w:val="00CC66BF"/>
    <w:rsid w:val="00CC6896"/>
    <w:rsid w:val="00CC6A5C"/>
    <w:rsid w:val="00CC6AB7"/>
    <w:rsid w:val="00CC7A27"/>
    <w:rsid w:val="00CD0952"/>
    <w:rsid w:val="00CD1F86"/>
    <w:rsid w:val="00CD1FBC"/>
    <w:rsid w:val="00CD24FF"/>
    <w:rsid w:val="00CD2AFC"/>
    <w:rsid w:val="00CD391B"/>
    <w:rsid w:val="00CD3DEF"/>
    <w:rsid w:val="00CD403D"/>
    <w:rsid w:val="00CD48CB"/>
    <w:rsid w:val="00CD4A7B"/>
    <w:rsid w:val="00CD4E83"/>
    <w:rsid w:val="00CD61E2"/>
    <w:rsid w:val="00CD6DBD"/>
    <w:rsid w:val="00CD6F41"/>
    <w:rsid w:val="00CD7A2C"/>
    <w:rsid w:val="00CD7F34"/>
    <w:rsid w:val="00CE09F1"/>
    <w:rsid w:val="00CE0AAD"/>
    <w:rsid w:val="00CE0BDD"/>
    <w:rsid w:val="00CE0C0B"/>
    <w:rsid w:val="00CE2E40"/>
    <w:rsid w:val="00CE4853"/>
    <w:rsid w:val="00CE4F46"/>
    <w:rsid w:val="00CE5114"/>
    <w:rsid w:val="00CE5474"/>
    <w:rsid w:val="00CE56DC"/>
    <w:rsid w:val="00CE589F"/>
    <w:rsid w:val="00CE5C48"/>
    <w:rsid w:val="00CE5E96"/>
    <w:rsid w:val="00CE5F25"/>
    <w:rsid w:val="00CE6EE1"/>
    <w:rsid w:val="00CE7043"/>
    <w:rsid w:val="00CE7344"/>
    <w:rsid w:val="00CE7DBD"/>
    <w:rsid w:val="00CF01A7"/>
    <w:rsid w:val="00CF1B9B"/>
    <w:rsid w:val="00CF2C44"/>
    <w:rsid w:val="00CF30C6"/>
    <w:rsid w:val="00CF3FFA"/>
    <w:rsid w:val="00CF6341"/>
    <w:rsid w:val="00CF63DB"/>
    <w:rsid w:val="00CF7946"/>
    <w:rsid w:val="00CF7C0D"/>
    <w:rsid w:val="00CF7D6B"/>
    <w:rsid w:val="00CF7E39"/>
    <w:rsid w:val="00D007F7"/>
    <w:rsid w:val="00D01109"/>
    <w:rsid w:val="00D0136A"/>
    <w:rsid w:val="00D01563"/>
    <w:rsid w:val="00D03128"/>
    <w:rsid w:val="00D03604"/>
    <w:rsid w:val="00D03617"/>
    <w:rsid w:val="00D03897"/>
    <w:rsid w:val="00D03B34"/>
    <w:rsid w:val="00D03FAC"/>
    <w:rsid w:val="00D047AD"/>
    <w:rsid w:val="00D04FF2"/>
    <w:rsid w:val="00D0558F"/>
    <w:rsid w:val="00D0569D"/>
    <w:rsid w:val="00D05B04"/>
    <w:rsid w:val="00D05FB2"/>
    <w:rsid w:val="00D060D7"/>
    <w:rsid w:val="00D06202"/>
    <w:rsid w:val="00D0647F"/>
    <w:rsid w:val="00D06916"/>
    <w:rsid w:val="00D06DF5"/>
    <w:rsid w:val="00D07C28"/>
    <w:rsid w:val="00D07F30"/>
    <w:rsid w:val="00D07F99"/>
    <w:rsid w:val="00D1034E"/>
    <w:rsid w:val="00D11649"/>
    <w:rsid w:val="00D11EEA"/>
    <w:rsid w:val="00D13469"/>
    <w:rsid w:val="00D14051"/>
    <w:rsid w:val="00D14177"/>
    <w:rsid w:val="00D1434D"/>
    <w:rsid w:val="00D15595"/>
    <w:rsid w:val="00D15672"/>
    <w:rsid w:val="00D156ED"/>
    <w:rsid w:val="00D15B19"/>
    <w:rsid w:val="00D1618A"/>
    <w:rsid w:val="00D163A7"/>
    <w:rsid w:val="00D16664"/>
    <w:rsid w:val="00D171B1"/>
    <w:rsid w:val="00D1778A"/>
    <w:rsid w:val="00D2028D"/>
    <w:rsid w:val="00D2089C"/>
    <w:rsid w:val="00D21786"/>
    <w:rsid w:val="00D21809"/>
    <w:rsid w:val="00D21A6F"/>
    <w:rsid w:val="00D21E5E"/>
    <w:rsid w:val="00D21E7B"/>
    <w:rsid w:val="00D22703"/>
    <w:rsid w:val="00D22871"/>
    <w:rsid w:val="00D24257"/>
    <w:rsid w:val="00D245BD"/>
    <w:rsid w:val="00D24AEF"/>
    <w:rsid w:val="00D24CED"/>
    <w:rsid w:val="00D251B4"/>
    <w:rsid w:val="00D25270"/>
    <w:rsid w:val="00D25DAA"/>
    <w:rsid w:val="00D25F40"/>
    <w:rsid w:val="00D2679B"/>
    <w:rsid w:val="00D26926"/>
    <w:rsid w:val="00D27EAC"/>
    <w:rsid w:val="00D27FF6"/>
    <w:rsid w:val="00D30719"/>
    <w:rsid w:val="00D30B0E"/>
    <w:rsid w:val="00D30D2E"/>
    <w:rsid w:val="00D31892"/>
    <w:rsid w:val="00D3270A"/>
    <w:rsid w:val="00D32D37"/>
    <w:rsid w:val="00D3339A"/>
    <w:rsid w:val="00D337C1"/>
    <w:rsid w:val="00D339B9"/>
    <w:rsid w:val="00D33A10"/>
    <w:rsid w:val="00D342A1"/>
    <w:rsid w:val="00D34F4E"/>
    <w:rsid w:val="00D352A5"/>
    <w:rsid w:val="00D3541F"/>
    <w:rsid w:val="00D359EE"/>
    <w:rsid w:val="00D35E3B"/>
    <w:rsid w:val="00D36397"/>
    <w:rsid w:val="00D36466"/>
    <w:rsid w:val="00D3653E"/>
    <w:rsid w:val="00D3717D"/>
    <w:rsid w:val="00D37804"/>
    <w:rsid w:val="00D37F70"/>
    <w:rsid w:val="00D41432"/>
    <w:rsid w:val="00D42D33"/>
    <w:rsid w:val="00D43369"/>
    <w:rsid w:val="00D43BEB"/>
    <w:rsid w:val="00D4443A"/>
    <w:rsid w:val="00D4483C"/>
    <w:rsid w:val="00D44E10"/>
    <w:rsid w:val="00D44EE8"/>
    <w:rsid w:val="00D452C4"/>
    <w:rsid w:val="00D45767"/>
    <w:rsid w:val="00D469C9"/>
    <w:rsid w:val="00D46C94"/>
    <w:rsid w:val="00D46D87"/>
    <w:rsid w:val="00D46E38"/>
    <w:rsid w:val="00D471BF"/>
    <w:rsid w:val="00D50196"/>
    <w:rsid w:val="00D51C09"/>
    <w:rsid w:val="00D52403"/>
    <w:rsid w:val="00D52C22"/>
    <w:rsid w:val="00D52E69"/>
    <w:rsid w:val="00D535FB"/>
    <w:rsid w:val="00D5447F"/>
    <w:rsid w:val="00D545D9"/>
    <w:rsid w:val="00D5490D"/>
    <w:rsid w:val="00D55039"/>
    <w:rsid w:val="00D557F9"/>
    <w:rsid w:val="00D55ACA"/>
    <w:rsid w:val="00D5744E"/>
    <w:rsid w:val="00D57786"/>
    <w:rsid w:val="00D607C0"/>
    <w:rsid w:val="00D60BFD"/>
    <w:rsid w:val="00D61430"/>
    <w:rsid w:val="00D61E2E"/>
    <w:rsid w:val="00D62855"/>
    <w:rsid w:val="00D629F8"/>
    <w:rsid w:val="00D63336"/>
    <w:rsid w:val="00D63F6F"/>
    <w:rsid w:val="00D65816"/>
    <w:rsid w:val="00D66014"/>
    <w:rsid w:val="00D671A2"/>
    <w:rsid w:val="00D677EA"/>
    <w:rsid w:val="00D67C6C"/>
    <w:rsid w:val="00D67F8D"/>
    <w:rsid w:val="00D7042A"/>
    <w:rsid w:val="00D7042C"/>
    <w:rsid w:val="00D70E21"/>
    <w:rsid w:val="00D719E7"/>
    <w:rsid w:val="00D720F0"/>
    <w:rsid w:val="00D7235F"/>
    <w:rsid w:val="00D72B01"/>
    <w:rsid w:val="00D72C11"/>
    <w:rsid w:val="00D73BE7"/>
    <w:rsid w:val="00D740EA"/>
    <w:rsid w:val="00D75920"/>
    <w:rsid w:val="00D76312"/>
    <w:rsid w:val="00D763F2"/>
    <w:rsid w:val="00D7660A"/>
    <w:rsid w:val="00D766E1"/>
    <w:rsid w:val="00D76F95"/>
    <w:rsid w:val="00D806D1"/>
    <w:rsid w:val="00D81361"/>
    <w:rsid w:val="00D813E4"/>
    <w:rsid w:val="00D835E8"/>
    <w:rsid w:val="00D83CE5"/>
    <w:rsid w:val="00D83F99"/>
    <w:rsid w:val="00D8462F"/>
    <w:rsid w:val="00D85606"/>
    <w:rsid w:val="00D8582D"/>
    <w:rsid w:val="00D8672A"/>
    <w:rsid w:val="00D86975"/>
    <w:rsid w:val="00D87191"/>
    <w:rsid w:val="00D8726D"/>
    <w:rsid w:val="00D87B95"/>
    <w:rsid w:val="00D87BB4"/>
    <w:rsid w:val="00D902A7"/>
    <w:rsid w:val="00D91559"/>
    <w:rsid w:val="00D91DD6"/>
    <w:rsid w:val="00D92388"/>
    <w:rsid w:val="00D92905"/>
    <w:rsid w:val="00D92F57"/>
    <w:rsid w:val="00D94B65"/>
    <w:rsid w:val="00D94D09"/>
    <w:rsid w:val="00D956E0"/>
    <w:rsid w:val="00D95D37"/>
    <w:rsid w:val="00D95F0B"/>
    <w:rsid w:val="00D963FC"/>
    <w:rsid w:val="00D96614"/>
    <w:rsid w:val="00D9663C"/>
    <w:rsid w:val="00D96D5F"/>
    <w:rsid w:val="00D97162"/>
    <w:rsid w:val="00D97DF2"/>
    <w:rsid w:val="00DA0686"/>
    <w:rsid w:val="00DA1023"/>
    <w:rsid w:val="00DA11DC"/>
    <w:rsid w:val="00DA1BC0"/>
    <w:rsid w:val="00DA1D97"/>
    <w:rsid w:val="00DA2888"/>
    <w:rsid w:val="00DA440D"/>
    <w:rsid w:val="00DA4B80"/>
    <w:rsid w:val="00DA528E"/>
    <w:rsid w:val="00DA5F3A"/>
    <w:rsid w:val="00DA7357"/>
    <w:rsid w:val="00DA7456"/>
    <w:rsid w:val="00DA7D2E"/>
    <w:rsid w:val="00DB03AF"/>
    <w:rsid w:val="00DB139B"/>
    <w:rsid w:val="00DB1E15"/>
    <w:rsid w:val="00DB237A"/>
    <w:rsid w:val="00DB2769"/>
    <w:rsid w:val="00DB2C92"/>
    <w:rsid w:val="00DB3117"/>
    <w:rsid w:val="00DB3DAD"/>
    <w:rsid w:val="00DB41AB"/>
    <w:rsid w:val="00DB42D0"/>
    <w:rsid w:val="00DB4802"/>
    <w:rsid w:val="00DB638F"/>
    <w:rsid w:val="00DB63AE"/>
    <w:rsid w:val="00DB6572"/>
    <w:rsid w:val="00DB696A"/>
    <w:rsid w:val="00DB6D87"/>
    <w:rsid w:val="00DB7106"/>
    <w:rsid w:val="00DB7109"/>
    <w:rsid w:val="00DB754E"/>
    <w:rsid w:val="00DB7B17"/>
    <w:rsid w:val="00DC0197"/>
    <w:rsid w:val="00DC03B8"/>
    <w:rsid w:val="00DC0765"/>
    <w:rsid w:val="00DC0A08"/>
    <w:rsid w:val="00DC0DB1"/>
    <w:rsid w:val="00DC13DD"/>
    <w:rsid w:val="00DC1425"/>
    <w:rsid w:val="00DC18FE"/>
    <w:rsid w:val="00DC1EEF"/>
    <w:rsid w:val="00DC2212"/>
    <w:rsid w:val="00DC2533"/>
    <w:rsid w:val="00DC2CBC"/>
    <w:rsid w:val="00DC2FCE"/>
    <w:rsid w:val="00DC37D2"/>
    <w:rsid w:val="00DC4379"/>
    <w:rsid w:val="00DC4A74"/>
    <w:rsid w:val="00DC4C2C"/>
    <w:rsid w:val="00DC4C9F"/>
    <w:rsid w:val="00DC573E"/>
    <w:rsid w:val="00DC5CFD"/>
    <w:rsid w:val="00DC66DC"/>
    <w:rsid w:val="00DC7B77"/>
    <w:rsid w:val="00DD061A"/>
    <w:rsid w:val="00DD0CC8"/>
    <w:rsid w:val="00DD0E09"/>
    <w:rsid w:val="00DD0EC9"/>
    <w:rsid w:val="00DD1027"/>
    <w:rsid w:val="00DD1136"/>
    <w:rsid w:val="00DD14FD"/>
    <w:rsid w:val="00DD16A6"/>
    <w:rsid w:val="00DD19C6"/>
    <w:rsid w:val="00DD2AFD"/>
    <w:rsid w:val="00DD5507"/>
    <w:rsid w:val="00DD5D7B"/>
    <w:rsid w:val="00DD6BF7"/>
    <w:rsid w:val="00DD7298"/>
    <w:rsid w:val="00DD7420"/>
    <w:rsid w:val="00DD7BC8"/>
    <w:rsid w:val="00DE0132"/>
    <w:rsid w:val="00DE0F2E"/>
    <w:rsid w:val="00DE2090"/>
    <w:rsid w:val="00DE20EE"/>
    <w:rsid w:val="00DE2C63"/>
    <w:rsid w:val="00DE2C98"/>
    <w:rsid w:val="00DE3C39"/>
    <w:rsid w:val="00DE4311"/>
    <w:rsid w:val="00DE43DA"/>
    <w:rsid w:val="00DE44E1"/>
    <w:rsid w:val="00DE48C0"/>
    <w:rsid w:val="00DE4990"/>
    <w:rsid w:val="00DE4E1F"/>
    <w:rsid w:val="00DE4E75"/>
    <w:rsid w:val="00DE571E"/>
    <w:rsid w:val="00DE5894"/>
    <w:rsid w:val="00DE664B"/>
    <w:rsid w:val="00DE6758"/>
    <w:rsid w:val="00DE685B"/>
    <w:rsid w:val="00DE6C6B"/>
    <w:rsid w:val="00DE6C6D"/>
    <w:rsid w:val="00DE6EB7"/>
    <w:rsid w:val="00DE74F5"/>
    <w:rsid w:val="00DE7BCB"/>
    <w:rsid w:val="00DF0D72"/>
    <w:rsid w:val="00DF1070"/>
    <w:rsid w:val="00DF140E"/>
    <w:rsid w:val="00DF1910"/>
    <w:rsid w:val="00DF1FAC"/>
    <w:rsid w:val="00DF22EE"/>
    <w:rsid w:val="00DF2BBF"/>
    <w:rsid w:val="00DF33C9"/>
    <w:rsid w:val="00DF3487"/>
    <w:rsid w:val="00DF3567"/>
    <w:rsid w:val="00DF3666"/>
    <w:rsid w:val="00DF3FCB"/>
    <w:rsid w:val="00DF4BC4"/>
    <w:rsid w:val="00DF4D30"/>
    <w:rsid w:val="00DF67CE"/>
    <w:rsid w:val="00DF6CF2"/>
    <w:rsid w:val="00DF74E3"/>
    <w:rsid w:val="00DF7988"/>
    <w:rsid w:val="00DF7CC8"/>
    <w:rsid w:val="00E006F8"/>
    <w:rsid w:val="00E02689"/>
    <w:rsid w:val="00E02C22"/>
    <w:rsid w:val="00E02EC7"/>
    <w:rsid w:val="00E03025"/>
    <w:rsid w:val="00E03973"/>
    <w:rsid w:val="00E058ED"/>
    <w:rsid w:val="00E05A00"/>
    <w:rsid w:val="00E109CF"/>
    <w:rsid w:val="00E10CF4"/>
    <w:rsid w:val="00E11310"/>
    <w:rsid w:val="00E113D0"/>
    <w:rsid w:val="00E12140"/>
    <w:rsid w:val="00E12A79"/>
    <w:rsid w:val="00E12D51"/>
    <w:rsid w:val="00E131F0"/>
    <w:rsid w:val="00E1327C"/>
    <w:rsid w:val="00E13CFE"/>
    <w:rsid w:val="00E14095"/>
    <w:rsid w:val="00E1460A"/>
    <w:rsid w:val="00E155F7"/>
    <w:rsid w:val="00E16313"/>
    <w:rsid w:val="00E16631"/>
    <w:rsid w:val="00E16A02"/>
    <w:rsid w:val="00E16D09"/>
    <w:rsid w:val="00E17256"/>
    <w:rsid w:val="00E178A0"/>
    <w:rsid w:val="00E20FC1"/>
    <w:rsid w:val="00E21150"/>
    <w:rsid w:val="00E21C9F"/>
    <w:rsid w:val="00E22654"/>
    <w:rsid w:val="00E23E7E"/>
    <w:rsid w:val="00E24282"/>
    <w:rsid w:val="00E27918"/>
    <w:rsid w:val="00E2796A"/>
    <w:rsid w:val="00E27A9D"/>
    <w:rsid w:val="00E30B1C"/>
    <w:rsid w:val="00E3110B"/>
    <w:rsid w:val="00E31149"/>
    <w:rsid w:val="00E314A4"/>
    <w:rsid w:val="00E31773"/>
    <w:rsid w:val="00E321A9"/>
    <w:rsid w:val="00E32419"/>
    <w:rsid w:val="00E3371C"/>
    <w:rsid w:val="00E33DD1"/>
    <w:rsid w:val="00E3414D"/>
    <w:rsid w:val="00E35FEC"/>
    <w:rsid w:val="00E37848"/>
    <w:rsid w:val="00E402C3"/>
    <w:rsid w:val="00E40EC0"/>
    <w:rsid w:val="00E40F40"/>
    <w:rsid w:val="00E41FE1"/>
    <w:rsid w:val="00E42C70"/>
    <w:rsid w:val="00E42E66"/>
    <w:rsid w:val="00E430B5"/>
    <w:rsid w:val="00E46205"/>
    <w:rsid w:val="00E463CD"/>
    <w:rsid w:val="00E46BBD"/>
    <w:rsid w:val="00E47F83"/>
    <w:rsid w:val="00E53620"/>
    <w:rsid w:val="00E536D4"/>
    <w:rsid w:val="00E54314"/>
    <w:rsid w:val="00E5483E"/>
    <w:rsid w:val="00E55374"/>
    <w:rsid w:val="00E55DC2"/>
    <w:rsid w:val="00E560C9"/>
    <w:rsid w:val="00E575BA"/>
    <w:rsid w:val="00E60550"/>
    <w:rsid w:val="00E60C8D"/>
    <w:rsid w:val="00E617C7"/>
    <w:rsid w:val="00E624E4"/>
    <w:rsid w:val="00E62967"/>
    <w:rsid w:val="00E62DFA"/>
    <w:rsid w:val="00E63C2A"/>
    <w:rsid w:val="00E6405C"/>
    <w:rsid w:val="00E64640"/>
    <w:rsid w:val="00E652F1"/>
    <w:rsid w:val="00E66466"/>
    <w:rsid w:val="00E66825"/>
    <w:rsid w:val="00E66986"/>
    <w:rsid w:val="00E66F49"/>
    <w:rsid w:val="00E67614"/>
    <w:rsid w:val="00E70043"/>
    <w:rsid w:val="00E700A4"/>
    <w:rsid w:val="00E70151"/>
    <w:rsid w:val="00E7069E"/>
    <w:rsid w:val="00E70944"/>
    <w:rsid w:val="00E71466"/>
    <w:rsid w:val="00E71867"/>
    <w:rsid w:val="00E71922"/>
    <w:rsid w:val="00E71F99"/>
    <w:rsid w:val="00E72054"/>
    <w:rsid w:val="00E7212A"/>
    <w:rsid w:val="00E72C1B"/>
    <w:rsid w:val="00E741B4"/>
    <w:rsid w:val="00E74677"/>
    <w:rsid w:val="00E7520F"/>
    <w:rsid w:val="00E7542C"/>
    <w:rsid w:val="00E7570A"/>
    <w:rsid w:val="00E76042"/>
    <w:rsid w:val="00E76432"/>
    <w:rsid w:val="00E76CB7"/>
    <w:rsid w:val="00E76DBF"/>
    <w:rsid w:val="00E77294"/>
    <w:rsid w:val="00E77C2E"/>
    <w:rsid w:val="00E77F5E"/>
    <w:rsid w:val="00E801E3"/>
    <w:rsid w:val="00E80644"/>
    <w:rsid w:val="00E81BF7"/>
    <w:rsid w:val="00E81D3F"/>
    <w:rsid w:val="00E85980"/>
    <w:rsid w:val="00E86219"/>
    <w:rsid w:val="00E8658B"/>
    <w:rsid w:val="00E87014"/>
    <w:rsid w:val="00E87D06"/>
    <w:rsid w:val="00E90F4F"/>
    <w:rsid w:val="00E90FD2"/>
    <w:rsid w:val="00E924DC"/>
    <w:rsid w:val="00E93324"/>
    <w:rsid w:val="00E935DC"/>
    <w:rsid w:val="00E93C99"/>
    <w:rsid w:val="00E93F32"/>
    <w:rsid w:val="00E944CF"/>
    <w:rsid w:val="00E96BB0"/>
    <w:rsid w:val="00E96C78"/>
    <w:rsid w:val="00E971D4"/>
    <w:rsid w:val="00E974A3"/>
    <w:rsid w:val="00E975D2"/>
    <w:rsid w:val="00EA039F"/>
    <w:rsid w:val="00EA0B7F"/>
    <w:rsid w:val="00EA0C3A"/>
    <w:rsid w:val="00EA1254"/>
    <w:rsid w:val="00EA16ED"/>
    <w:rsid w:val="00EA1DD9"/>
    <w:rsid w:val="00EA2406"/>
    <w:rsid w:val="00EA2662"/>
    <w:rsid w:val="00EA2A08"/>
    <w:rsid w:val="00EA2F61"/>
    <w:rsid w:val="00EA3415"/>
    <w:rsid w:val="00EA36BA"/>
    <w:rsid w:val="00EA403B"/>
    <w:rsid w:val="00EA4142"/>
    <w:rsid w:val="00EA45D5"/>
    <w:rsid w:val="00EA4C1F"/>
    <w:rsid w:val="00EA4D3F"/>
    <w:rsid w:val="00EA5148"/>
    <w:rsid w:val="00EA5D12"/>
    <w:rsid w:val="00EA674A"/>
    <w:rsid w:val="00EB0A6B"/>
    <w:rsid w:val="00EB26AC"/>
    <w:rsid w:val="00EB2C2C"/>
    <w:rsid w:val="00EB2C4C"/>
    <w:rsid w:val="00EB348A"/>
    <w:rsid w:val="00EB3B7B"/>
    <w:rsid w:val="00EB4159"/>
    <w:rsid w:val="00EB54FC"/>
    <w:rsid w:val="00EB5FBE"/>
    <w:rsid w:val="00EB657C"/>
    <w:rsid w:val="00EB68A7"/>
    <w:rsid w:val="00EB6914"/>
    <w:rsid w:val="00EB6C06"/>
    <w:rsid w:val="00EB6E9A"/>
    <w:rsid w:val="00EB767B"/>
    <w:rsid w:val="00EB7AF8"/>
    <w:rsid w:val="00EB7E50"/>
    <w:rsid w:val="00EB7F2B"/>
    <w:rsid w:val="00EC0ABA"/>
    <w:rsid w:val="00EC0ABD"/>
    <w:rsid w:val="00EC0EF0"/>
    <w:rsid w:val="00EC10E3"/>
    <w:rsid w:val="00EC1EE2"/>
    <w:rsid w:val="00EC3764"/>
    <w:rsid w:val="00EC49B7"/>
    <w:rsid w:val="00EC54FD"/>
    <w:rsid w:val="00EC717F"/>
    <w:rsid w:val="00EC7479"/>
    <w:rsid w:val="00EC7C5C"/>
    <w:rsid w:val="00ED0D4F"/>
    <w:rsid w:val="00ED1058"/>
    <w:rsid w:val="00ED1A8A"/>
    <w:rsid w:val="00ED1B19"/>
    <w:rsid w:val="00ED1C82"/>
    <w:rsid w:val="00ED2FF5"/>
    <w:rsid w:val="00ED33F4"/>
    <w:rsid w:val="00ED3742"/>
    <w:rsid w:val="00ED4560"/>
    <w:rsid w:val="00ED4649"/>
    <w:rsid w:val="00ED5385"/>
    <w:rsid w:val="00ED590E"/>
    <w:rsid w:val="00ED5C87"/>
    <w:rsid w:val="00ED6010"/>
    <w:rsid w:val="00ED6E40"/>
    <w:rsid w:val="00ED7059"/>
    <w:rsid w:val="00ED772B"/>
    <w:rsid w:val="00ED7944"/>
    <w:rsid w:val="00ED7C55"/>
    <w:rsid w:val="00EE07FC"/>
    <w:rsid w:val="00EE1703"/>
    <w:rsid w:val="00EE1EA4"/>
    <w:rsid w:val="00EE1EFD"/>
    <w:rsid w:val="00EE2554"/>
    <w:rsid w:val="00EE28A4"/>
    <w:rsid w:val="00EE337C"/>
    <w:rsid w:val="00EE3743"/>
    <w:rsid w:val="00EE386D"/>
    <w:rsid w:val="00EE40B6"/>
    <w:rsid w:val="00EE4897"/>
    <w:rsid w:val="00EE48B3"/>
    <w:rsid w:val="00EE608F"/>
    <w:rsid w:val="00EE659F"/>
    <w:rsid w:val="00EE6960"/>
    <w:rsid w:val="00EE6C7E"/>
    <w:rsid w:val="00EE6D42"/>
    <w:rsid w:val="00EE7498"/>
    <w:rsid w:val="00EE7D72"/>
    <w:rsid w:val="00EF0193"/>
    <w:rsid w:val="00EF0723"/>
    <w:rsid w:val="00EF0B71"/>
    <w:rsid w:val="00EF1B2A"/>
    <w:rsid w:val="00EF2B89"/>
    <w:rsid w:val="00EF2D53"/>
    <w:rsid w:val="00EF31BD"/>
    <w:rsid w:val="00EF4A67"/>
    <w:rsid w:val="00EF5EF5"/>
    <w:rsid w:val="00EF67B6"/>
    <w:rsid w:val="00EF6928"/>
    <w:rsid w:val="00EF7367"/>
    <w:rsid w:val="00EF7498"/>
    <w:rsid w:val="00EF7755"/>
    <w:rsid w:val="00EF7C36"/>
    <w:rsid w:val="00EF7EDB"/>
    <w:rsid w:val="00F00C36"/>
    <w:rsid w:val="00F00CAD"/>
    <w:rsid w:val="00F0112B"/>
    <w:rsid w:val="00F01277"/>
    <w:rsid w:val="00F015A9"/>
    <w:rsid w:val="00F0276F"/>
    <w:rsid w:val="00F027D1"/>
    <w:rsid w:val="00F032BF"/>
    <w:rsid w:val="00F033D8"/>
    <w:rsid w:val="00F03A4B"/>
    <w:rsid w:val="00F04770"/>
    <w:rsid w:val="00F05333"/>
    <w:rsid w:val="00F05AD7"/>
    <w:rsid w:val="00F062C8"/>
    <w:rsid w:val="00F104BD"/>
    <w:rsid w:val="00F106CC"/>
    <w:rsid w:val="00F10E84"/>
    <w:rsid w:val="00F10F6E"/>
    <w:rsid w:val="00F11A25"/>
    <w:rsid w:val="00F12244"/>
    <w:rsid w:val="00F1287E"/>
    <w:rsid w:val="00F13B15"/>
    <w:rsid w:val="00F13E42"/>
    <w:rsid w:val="00F14102"/>
    <w:rsid w:val="00F142F7"/>
    <w:rsid w:val="00F1439E"/>
    <w:rsid w:val="00F153F5"/>
    <w:rsid w:val="00F1555F"/>
    <w:rsid w:val="00F156EE"/>
    <w:rsid w:val="00F159DE"/>
    <w:rsid w:val="00F16020"/>
    <w:rsid w:val="00F166D6"/>
    <w:rsid w:val="00F17C2F"/>
    <w:rsid w:val="00F207BA"/>
    <w:rsid w:val="00F223B4"/>
    <w:rsid w:val="00F2287A"/>
    <w:rsid w:val="00F22DE7"/>
    <w:rsid w:val="00F234FE"/>
    <w:rsid w:val="00F239AE"/>
    <w:rsid w:val="00F23E18"/>
    <w:rsid w:val="00F24084"/>
    <w:rsid w:val="00F24432"/>
    <w:rsid w:val="00F24A63"/>
    <w:rsid w:val="00F250D0"/>
    <w:rsid w:val="00F258F8"/>
    <w:rsid w:val="00F2599C"/>
    <w:rsid w:val="00F264DA"/>
    <w:rsid w:val="00F26782"/>
    <w:rsid w:val="00F26CA9"/>
    <w:rsid w:val="00F26F6E"/>
    <w:rsid w:val="00F27BCD"/>
    <w:rsid w:val="00F27C42"/>
    <w:rsid w:val="00F27DD5"/>
    <w:rsid w:val="00F3034D"/>
    <w:rsid w:val="00F30369"/>
    <w:rsid w:val="00F316E5"/>
    <w:rsid w:val="00F31E59"/>
    <w:rsid w:val="00F32514"/>
    <w:rsid w:val="00F330EC"/>
    <w:rsid w:val="00F3452C"/>
    <w:rsid w:val="00F34AD6"/>
    <w:rsid w:val="00F35BF4"/>
    <w:rsid w:val="00F35F6C"/>
    <w:rsid w:val="00F36DB9"/>
    <w:rsid w:val="00F37034"/>
    <w:rsid w:val="00F371FD"/>
    <w:rsid w:val="00F377BD"/>
    <w:rsid w:val="00F37875"/>
    <w:rsid w:val="00F37E50"/>
    <w:rsid w:val="00F40947"/>
    <w:rsid w:val="00F4094E"/>
    <w:rsid w:val="00F433F7"/>
    <w:rsid w:val="00F4418A"/>
    <w:rsid w:val="00F44AB4"/>
    <w:rsid w:val="00F44C85"/>
    <w:rsid w:val="00F44C9B"/>
    <w:rsid w:val="00F44FD7"/>
    <w:rsid w:val="00F460FF"/>
    <w:rsid w:val="00F4651F"/>
    <w:rsid w:val="00F465D0"/>
    <w:rsid w:val="00F46CC8"/>
    <w:rsid w:val="00F46CD5"/>
    <w:rsid w:val="00F46E14"/>
    <w:rsid w:val="00F46F8F"/>
    <w:rsid w:val="00F47505"/>
    <w:rsid w:val="00F477A3"/>
    <w:rsid w:val="00F50847"/>
    <w:rsid w:val="00F51587"/>
    <w:rsid w:val="00F5199D"/>
    <w:rsid w:val="00F52BCD"/>
    <w:rsid w:val="00F5315D"/>
    <w:rsid w:val="00F5497E"/>
    <w:rsid w:val="00F54A56"/>
    <w:rsid w:val="00F54F04"/>
    <w:rsid w:val="00F55533"/>
    <w:rsid w:val="00F5679A"/>
    <w:rsid w:val="00F5690F"/>
    <w:rsid w:val="00F569BF"/>
    <w:rsid w:val="00F5715E"/>
    <w:rsid w:val="00F60682"/>
    <w:rsid w:val="00F60D93"/>
    <w:rsid w:val="00F60E7B"/>
    <w:rsid w:val="00F61A84"/>
    <w:rsid w:val="00F62C14"/>
    <w:rsid w:val="00F63E8A"/>
    <w:rsid w:val="00F650BA"/>
    <w:rsid w:val="00F65E7F"/>
    <w:rsid w:val="00F71196"/>
    <w:rsid w:val="00F715E8"/>
    <w:rsid w:val="00F71BF0"/>
    <w:rsid w:val="00F730B4"/>
    <w:rsid w:val="00F7312D"/>
    <w:rsid w:val="00F755AD"/>
    <w:rsid w:val="00F75AFB"/>
    <w:rsid w:val="00F76113"/>
    <w:rsid w:val="00F76533"/>
    <w:rsid w:val="00F76E07"/>
    <w:rsid w:val="00F77531"/>
    <w:rsid w:val="00F77A96"/>
    <w:rsid w:val="00F77C8C"/>
    <w:rsid w:val="00F77CC0"/>
    <w:rsid w:val="00F804F4"/>
    <w:rsid w:val="00F80657"/>
    <w:rsid w:val="00F8194E"/>
    <w:rsid w:val="00F827E5"/>
    <w:rsid w:val="00F82B90"/>
    <w:rsid w:val="00F833E0"/>
    <w:rsid w:val="00F838E2"/>
    <w:rsid w:val="00F83910"/>
    <w:rsid w:val="00F8405F"/>
    <w:rsid w:val="00F84305"/>
    <w:rsid w:val="00F844AF"/>
    <w:rsid w:val="00F8462F"/>
    <w:rsid w:val="00F84A00"/>
    <w:rsid w:val="00F84D68"/>
    <w:rsid w:val="00F858C2"/>
    <w:rsid w:val="00F858F0"/>
    <w:rsid w:val="00F85A40"/>
    <w:rsid w:val="00F8656B"/>
    <w:rsid w:val="00F87706"/>
    <w:rsid w:val="00F90E38"/>
    <w:rsid w:val="00F90F08"/>
    <w:rsid w:val="00F91072"/>
    <w:rsid w:val="00F91710"/>
    <w:rsid w:val="00F91BAF"/>
    <w:rsid w:val="00F924C8"/>
    <w:rsid w:val="00F92563"/>
    <w:rsid w:val="00F925DA"/>
    <w:rsid w:val="00F92ABB"/>
    <w:rsid w:val="00F92DCC"/>
    <w:rsid w:val="00F930CF"/>
    <w:rsid w:val="00F936BF"/>
    <w:rsid w:val="00F94232"/>
    <w:rsid w:val="00F942D4"/>
    <w:rsid w:val="00F95130"/>
    <w:rsid w:val="00F953A0"/>
    <w:rsid w:val="00F96AD3"/>
    <w:rsid w:val="00F97821"/>
    <w:rsid w:val="00F97A64"/>
    <w:rsid w:val="00F97DD4"/>
    <w:rsid w:val="00FA22E2"/>
    <w:rsid w:val="00FA24C2"/>
    <w:rsid w:val="00FA2AF3"/>
    <w:rsid w:val="00FA2F70"/>
    <w:rsid w:val="00FA3A61"/>
    <w:rsid w:val="00FA4015"/>
    <w:rsid w:val="00FA44C7"/>
    <w:rsid w:val="00FA4DF6"/>
    <w:rsid w:val="00FA4F50"/>
    <w:rsid w:val="00FA52F7"/>
    <w:rsid w:val="00FA55FC"/>
    <w:rsid w:val="00FA5A15"/>
    <w:rsid w:val="00FA5CBB"/>
    <w:rsid w:val="00FA72DB"/>
    <w:rsid w:val="00FA74AA"/>
    <w:rsid w:val="00FA7B8E"/>
    <w:rsid w:val="00FB00FA"/>
    <w:rsid w:val="00FB04D9"/>
    <w:rsid w:val="00FB055B"/>
    <w:rsid w:val="00FB0FC7"/>
    <w:rsid w:val="00FB1822"/>
    <w:rsid w:val="00FB1CA8"/>
    <w:rsid w:val="00FB1FCA"/>
    <w:rsid w:val="00FB22D7"/>
    <w:rsid w:val="00FB23AE"/>
    <w:rsid w:val="00FB3456"/>
    <w:rsid w:val="00FB603E"/>
    <w:rsid w:val="00FB643B"/>
    <w:rsid w:val="00FB678C"/>
    <w:rsid w:val="00FB7021"/>
    <w:rsid w:val="00FB7CF4"/>
    <w:rsid w:val="00FC0365"/>
    <w:rsid w:val="00FC0511"/>
    <w:rsid w:val="00FC14D4"/>
    <w:rsid w:val="00FC2E1E"/>
    <w:rsid w:val="00FC34CA"/>
    <w:rsid w:val="00FC39E3"/>
    <w:rsid w:val="00FC3EAA"/>
    <w:rsid w:val="00FC407C"/>
    <w:rsid w:val="00FC4B79"/>
    <w:rsid w:val="00FC5122"/>
    <w:rsid w:val="00FC5452"/>
    <w:rsid w:val="00FC56CB"/>
    <w:rsid w:val="00FC64FA"/>
    <w:rsid w:val="00FC67CD"/>
    <w:rsid w:val="00FC6CE7"/>
    <w:rsid w:val="00FC6FBA"/>
    <w:rsid w:val="00FC7469"/>
    <w:rsid w:val="00FC7E7A"/>
    <w:rsid w:val="00FD00AB"/>
    <w:rsid w:val="00FD03B4"/>
    <w:rsid w:val="00FD0443"/>
    <w:rsid w:val="00FD0740"/>
    <w:rsid w:val="00FD0B80"/>
    <w:rsid w:val="00FD1B23"/>
    <w:rsid w:val="00FD1D79"/>
    <w:rsid w:val="00FD2087"/>
    <w:rsid w:val="00FD2713"/>
    <w:rsid w:val="00FD405B"/>
    <w:rsid w:val="00FD4068"/>
    <w:rsid w:val="00FD4CEE"/>
    <w:rsid w:val="00FD4D0F"/>
    <w:rsid w:val="00FD4F2A"/>
    <w:rsid w:val="00FD54D0"/>
    <w:rsid w:val="00FD64E1"/>
    <w:rsid w:val="00FD65FF"/>
    <w:rsid w:val="00FD666E"/>
    <w:rsid w:val="00FD78F4"/>
    <w:rsid w:val="00FD7A45"/>
    <w:rsid w:val="00FE0184"/>
    <w:rsid w:val="00FE27FA"/>
    <w:rsid w:val="00FE3193"/>
    <w:rsid w:val="00FE31A9"/>
    <w:rsid w:val="00FE3A6C"/>
    <w:rsid w:val="00FE4E86"/>
    <w:rsid w:val="00FE508A"/>
    <w:rsid w:val="00FE5356"/>
    <w:rsid w:val="00FE56D7"/>
    <w:rsid w:val="00FE5782"/>
    <w:rsid w:val="00FE59E3"/>
    <w:rsid w:val="00FE5AEC"/>
    <w:rsid w:val="00FE5B16"/>
    <w:rsid w:val="00FE5ECA"/>
    <w:rsid w:val="00FE6589"/>
    <w:rsid w:val="00FE74A1"/>
    <w:rsid w:val="00FF0252"/>
    <w:rsid w:val="00FF1B9C"/>
    <w:rsid w:val="00FF2C61"/>
    <w:rsid w:val="00FF2CB4"/>
    <w:rsid w:val="00FF2E6E"/>
    <w:rsid w:val="00FF3821"/>
    <w:rsid w:val="00FF3962"/>
    <w:rsid w:val="00FF4205"/>
    <w:rsid w:val="00FF5BC4"/>
    <w:rsid w:val="00FF5CEE"/>
    <w:rsid w:val="00FF6BA5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5C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36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C58D4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315</Words>
  <Characters>1796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конкурса на  формирование кадрового резерва по должностям государственной гражданской службы Республики Бурятия в Счетной палате Республики Бурятия, объявленного приказом Председателя Счетной палаты Республики Бурятия от 24</dc:title>
  <dc:subject/>
  <dc:creator>BatuevaAD</dc:creator>
  <cp:keywords/>
  <dc:description/>
  <cp:lastModifiedBy>Администратор</cp:lastModifiedBy>
  <cp:revision>2</cp:revision>
  <cp:lastPrinted>2014-02-17T05:48:00Z</cp:lastPrinted>
  <dcterms:created xsi:type="dcterms:W3CDTF">2014-02-17T08:38:00Z</dcterms:created>
  <dcterms:modified xsi:type="dcterms:W3CDTF">2014-02-17T08:38:00Z</dcterms:modified>
</cp:coreProperties>
</file>